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90D8" w14:textId="7720981E" w:rsidR="006557CE" w:rsidRPr="00312486" w:rsidRDefault="00884E37" w:rsidP="279F8799">
      <w:pPr>
        <w:rPr>
          <w:rFonts w:asciiTheme="minorHAnsi" w:eastAsiaTheme="minorEastAsia" w:hAnsiTheme="minorHAnsi"/>
          <w:color w:val="365F91" w:themeColor="accent1" w:themeShade="BF"/>
          <w:sz w:val="28"/>
          <w:szCs w:val="28"/>
          <w:lang w:eastAsia="en-US"/>
        </w:rPr>
      </w:pPr>
      <w:r w:rsidRPr="00312486">
        <w:rPr>
          <w:rFonts w:asciiTheme="minorHAnsi" w:eastAsiaTheme="minorEastAsia" w:hAnsiTheme="minorHAnsi"/>
          <w:color w:val="365F91" w:themeColor="accent1" w:themeShade="BF"/>
          <w:sz w:val="28"/>
          <w:szCs w:val="28"/>
          <w:lang w:eastAsia="en-US"/>
        </w:rPr>
        <w:t>Påmelding til</w:t>
      </w:r>
      <w:r w:rsidR="4CB43C41" w:rsidRPr="00312486">
        <w:rPr>
          <w:rFonts w:asciiTheme="minorHAnsi" w:eastAsiaTheme="minorEastAsia" w:hAnsiTheme="minorHAnsi"/>
          <w:color w:val="365F91" w:themeColor="accent1" w:themeShade="BF"/>
          <w:sz w:val="28"/>
          <w:szCs w:val="28"/>
          <w:lang w:eastAsia="en-US"/>
        </w:rPr>
        <w:t xml:space="preserve"> forbedrings</w:t>
      </w:r>
      <w:r w:rsidR="007F7DA7" w:rsidRPr="00312486">
        <w:rPr>
          <w:rFonts w:asciiTheme="minorHAnsi" w:eastAsiaTheme="minorEastAsia" w:hAnsiTheme="minorHAnsi"/>
          <w:color w:val="365F91" w:themeColor="accent1" w:themeShade="BF"/>
          <w:sz w:val="28"/>
          <w:szCs w:val="28"/>
          <w:lang w:eastAsia="en-US"/>
        </w:rPr>
        <w:t>agent</w:t>
      </w:r>
      <w:r w:rsidR="4CB43C41" w:rsidRPr="00312486">
        <w:rPr>
          <w:rFonts w:asciiTheme="minorHAnsi" w:eastAsiaTheme="minorEastAsia" w:hAnsiTheme="minorHAnsi"/>
          <w:color w:val="365F91" w:themeColor="accent1" w:themeShade="BF"/>
          <w:sz w:val="28"/>
          <w:szCs w:val="28"/>
          <w:lang w:eastAsia="en-US"/>
        </w:rPr>
        <w:t>utdann</w:t>
      </w:r>
      <w:r w:rsidR="00757B88" w:rsidRPr="00312486">
        <w:rPr>
          <w:rFonts w:asciiTheme="minorHAnsi" w:eastAsiaTheme="minorEastAsia" w:hAnsiTheme="minorHAnsi"/>
          <w:color w:val="365F91" w:themeColor="accent1" w:themeShade="BF"/>
          <w:sz w:val="28"/>
          <w:szCs w:val="28"/>
          <w:lang w:eastAsia="en-US"/>
        </w:rPr>
        <w:t>else</w:t>
      </w:r>
    </w:p>
    <w:p w14:paraId="142F536D" w14:textId="72F6EA0E" w:rsidR="00BE3431" w:rsidRPr="00567E5A" w:rsidRDefault="00BE3431" w:rsidP="279F8799">
      <w:pPr>
        <w:jc w:val="center"/>
        <w:rPr>
          <w:rFonts w:asciiTheme="minorHAnsi" w:eastAsiaTheme="minorEastAsia" w:hAnsiTheme="minorHAnsi"/>
          <w:sz w:val="28"/>
          <w:szCs w:val="28"/>
          <w:u w:val="single"/>
          <w:lang w:eastAsia="en-US"/>
        </w:rPr>
      </w:pPr>
    </w:p>
    <w:p w14:paraId="76A03B76" w14:textId="2F5CA729" w:rsidR="00BE3431" w:rsidRPr="0041637D" w:rsidRDefault="005E2AAA" w:rsidP="76729FF0">
      <w:pPr>
        <w:rPr>
          <w:rFonts w:ascii="Aptos" w:eastAsiaTheme="minorEastAsia" w:hAnsi="Aptos"/>
          <w:sz w:val="22"/>
          <w:szCs w:val="22"/>
          <w:lang w:eastAsia="en-US"/>
        </w:rPr>
      </w:pPr>
      <w:r w:rsidRPr="0041637D">
        <w:rPr>
          <w:rFonts w:ascii="Aptos" w:eastAsiaTheme="minorEastAsia" w:hAnsi="Aptos"/>
          <w:sz w:val="22"/>
          <w:szCs w:val="22"/>
          <w:lang w:eastAsia="en-US"/>
        </w:rPr>
        <w:t>K</w:t>
      </w:r>
      <w:r w:rsidR="00BE3431" w:rsidRPr="0041637D">
        <w:rPr>
          <w:rFonts w:ascii="Aptos" w:eastAsiaTheme="minorEastAsia" w:hAnsi="Aptos"/>
          <w:sz w:val="22"/>
          <w:szCs w:val="22"/>
          <w:lang w:eastAsia="en-US"/>
        </w:rPr>
        <w:t>ommunalsjef</w:t>
      </w:r>
      <w:r w:rsidRPr="0041637D">
        <w:rPr>
          <w:rFonts w:ascii="Aptos" w:eastAsiaTheme="minorEastAsia" w:hAnsi="Aptos"/>
          <w:sz w:val="22"/>
          <w:szCs w:val="22"/>
          <w:lang w:eastAsia="en-US"/>
        </w:rPr>
        <w:t>/virksomhetsleder</w:t>
      </w:r>
      <w:r w:rsidR="00BE3431" w:rsidRPr="0041637D">
        <w:rPr>
          <w:rFonts w:ascii="Aptos" w:eastAsiaTheme="minorEastAsia" w:hAnsi="Aptos"/>
          <w:sz w:val="22"/>
          <w:szCs w:val="22"/>
          <w:lang w:eastAsia="en-US"/>
        </w:rPr>
        <w:t xml:space="preserve"> i _________________________ kommune, </w:t>
      </w:r>
      <w:r w:rsidR="791F163F" w:rsidRPr="0041637D">
        <w:rPr>
          <w:rFonts w:ascii="Aptos" w:eastAsiaTheme="minorEastAsia" w:hAnsi="Aptos"/>
          <w:sz w:val="22"/>
          <w:szCs w:val="22"/>
          <w:lang w:eastAsia="en-US"/>
        </w:rPr>
        <w:t>påmelder</w:t>
      </w:r>
      <w:r w:rsidR="00BE3431" w:rsidRPr="0041637D">
        <w:rPr>
          <w:rFonts w:ascii="Aptos" w:eastAsiaTheme="minorEastAsia" w:hAnsi="Aptos"/>
          <w:sz w:val="22"/>
          <w:szCs w:val="22"/>
          <w:lang w:eastAsia="en-US"/>
        </w:rPr>
        <w:t xml:space="preserve"> herved</w:t>
      </w:r>
      <w:r w:rsidRPr="0041637D">
        <w:rPr>
          <w:rFonts w:ascii="Aptos" w:eastAsiaTheme="minorEastAsia" w:hAnsi="Aptos"/>
          <w:sz w:val="22"/>
          <w:szCs w:val="22"/>
          <w:lang w:eastAsia="en-US"/>
        </w:rPr>
        <w:t xml:space="preserve"> et team fra vår </w:t>
      </w:r>
      <w:r w:rsidR="00BE3431" w:rsidRPr="0041637D">
        <w:rPr>
          <w:rFonts w:ascii="Aptos" w:eastAsiaTheme="minorEastAsia" w:hAnsi="Aptos"/>
          <w:sz w:val="22"/>
          <w:szCs w:val="22"/>
          <w:lang w:eastAsia="en-US"/>
        </w:rPr>
        <w:t xml:space="preserve">kommune får delta på </w:t>
      </w:r>
      <w:r w:rsidR="0A2B8D66" w:rsidRPr="0041637D">
        <w:rPr>
          <w:rFonts w:ascii="Aptos" w:eastAsiaTheme="minorEastAsia" w:hAnsi="Aptos"/>
          <w:sz w:val="22"/>
          <w:szCs w:val="22"/>
          <w:lang w:eastAsia="en-US"/>
        </w:rPr>
        <w:t xml:space="preserve">forbedringsagentutdannelsen </w:t>
      </w:r>
      <w:r w:rsidR="00BE3431" w:rsidRPr="0041637D">
        <w:rPr>
          <w:rFonts w:ascii="Aptos" w:eastAsiaTheme="minorEastAsia" w:hAnsi="Aptos"/>
          <w:sz w:val="22"/>
          <w:szCs w:val="22"/>
          <w:lang w:eastAsia="en-US"/>
        </w:rPr>
        <w:t>i reg</w:t>
      </w:r>
      <w:r w:rsidRPr="0041637D">
        <w:rPr>
          <w:rFonts w:ascii="Aptos" w:eastAsiaTheme="minorEastAsia" w:hAnsi="Aptos"/>
          <w:sz w:val="22"/>
          <w:szCs w:val="22"/>
          <w:lang w:eastAsia="en-US"/>
        </w:rPr>
        <w:t xml:space="preserve">i av </w:t>
      </w:r>
      <w:r w:rsidR="00BB6279" w:rsidRPr="0041637D">
        <w:rPr>
          <w:rFonts w:ascii="Aptos" w:eastAsiaTheme="minorEastAsia" w:hAnsi="Aptos"/>
          <w:sz w:val="22"/>
          <w:szCs w:val="22"/>
          <w:lang w:eastAsia="en-US"/>
        </w:rPr>
        <w:t>U</w:t>
      </w:r>
      <w:r w:rsidRPr="0041637D">
        <w:rPr>
          <w:rFonts w:ascii="Aptos" w:eastAsiaTheme="minorEastAsia" w:hAnsi="Aptos"/>
          <w:sz w:val="22"/>
          <w:szCs w:val="22"/>
          <w:lang w:eastAsia="en-US"/>
        </w:rPr>
        <w:t>tviklingssenter for sykehjem og hjemmetjenester i Vestfold</w:t>
      </w:r>
      <w:r w:rsidR="00001898" w:rsidRPr="0041637D">
        <w:rPr>
          <w:rFonts w:ascii="Aptos" w:eastAsiaTheme="minorEastAsia" w:hAnsi="Aptos"/>
          <w:sz w:val="22"/>
          <w:szCs w:val="22"/>
          <w:lang w:eastAsia="en-US"/>
        </w:rPr>
        <w:t xml:space="preserve"> </w:t>
      </w:r>
      <w:r w:rsidR="4384A9FC" w:rsidRPr="0041637D">
        <w:rPr>
          <w:rFonts w:ascii="Aptos" w:eastAsiaTheme="minorEastAsia" w:hAnsi="Aptos"/>
          <w:sz w:val="22"/>
          <w:szCs w:val="22"/>
          <w:lang w:eastAsia="en-US"/>
        </w:rPr>
        <w:t xml:space="preserve">og </w:t>
      </w:r>
      <w:r w:rsidR="3BA06E59" w:rsidRPr="0041637D">
        <w:rPr>
          <w:rFonts w:ascii="Aptos" w:eastAsiaTheme="minorEastAsia" w:hAnsi="Aptos"/>
          <w:sz w:val="22"/>
          <w:szCs w:val="22"/>
          <w:lang w:eastAsia="en-US"/>
        </w:rPr>
        <w:t>Sykehuset i Vestfold.</w:t>
      </w:r>
    </w:p>
    <w:p w14:paraId="71B6499F" w14:textId="78F55834" w:rsidR="76729FF0" w:rsidRPr="0041637D" w:rsidRDefault="76729FF0" w:rsidP="76729FF0">
      <w:pPr>
        <w:rPr>
          <w:rFonts w:ascii="Aptos" w:eastAsiaTheme="minorEastAsia" w:hAnsi="Aptos"/>
          <w:sz w:val="22"/>
          <w:szCs w:val="22"/>
          <w:lang w:eastAsia="en-US"/>
        </w:rPr>
      </w:pPr>
    </w:p>
    <w:p w14:paraId="2D0972AB" w14:textId="34E07719" w:rsidR="7C66EA5A" w:rsidRPr="0041637D" w:rsidRDefault="7C66EA5A" w:rsidP="76729FF0">
      <w:pPr>
        <w:rPr>
          <w:rFonts w:ascii="Aptos" w:eastAsia="Aptos" w:hAnsi="Aptos" w:cs="Aptos"/>
          <w:sz w:val="22"/>
          <w:szCs w:val="22"/>
        </w:rPr>
      </w:pPr>
      <w:r w:rsidRPr="0041637D">
        <w:rPr>
          <w:rFonts w:ascii="Aptos" w:eastAsia="Aptos" w:hAnsi="Aptos" w:cs="Aptos"/>
          <w:sz w:val="22"/>
          <w:szCs w:val="22"/>
        </w:rPr>
        <w:t>Forbedrings</w:t>
      </w:r>
      <w:r w:rsidR="062A5823" w:rsidRPr="0041637D">
        <w:rPr>
          <w:rFonts w:ascii="Aptos" w:eastAsia="Aptos" w:hAnsi="Aptos" w:cs="Aptos"/>
          <w:sz w:val="22"/>
          <w:szCs w:val="22"/>
        </w:rPr>
        <w:t>agent</w:t>
      </w:r>
      <w:r w:rsidRPr="0041637D">
        <w:rPr>
          <w:rFonts w:ascii="Aptos" w:eastAsia="Aptos" w:hAnsi="Aptos" w:cs="Aptos"/>
          <w:sz w:val="22"/>
          <w:szCs w:val="22"/>
        </w:rPr>
        <w:t>utdannelse</w:t>
      </w:r>
      <w:r w:rsidR="377A67CC" w:rsidRPr="0041637D">
        <w:rPr>
          <w:rFonts w:ascii="Aptos" w:eastAsia="Aptos" w:hAnsi="Aptos" w:cs="Aptos"/>
          <w:sz w:val="22"/>
          <w:szCs w:val="22"/>
        </w:rPr>
        <w:t>n varer i</w:t>
      </w:r>
      <w:r w:rsidRPr="0041637D">
        <w:rPr>
          <w:rFonts w:ascii="Aptos" w:eastAsia="Aptos" w:hAnsi="Aptos" w:cs="Aptos"/>
          <w:sz w:val="22"/>
          <w:szCs w:val="22"/>
        </w:rPr>
        <w:t xml:space="preserve"> 6 måneder med </w:t>
      </w:r>
      <w:r w:rsidR="15978737" w:rsidRPr="0041637D">
        <w:rPr>
          <w:rFonts w:ascii="Aptos" w:eastAsia="Aptos" w:hAnsi="Aptos" w:cs="Aptos"/>
          <w:sz w:val="22"/>
          <w:szCs w:val="22"/>
        </w:rPr>
        <w:t>en</w:t>
      </w:r>
      <w:r w:rsidRPr="0041637D">
        <w:rPr>
          <w:rFonts w:ascii="Aptos" w:eastAsia="Aptos" w:hAnsi="Aptos" w:cs="Aptos"/>
          <w:sz w:val="22"/>
          <w:szCs w:val="22"/>
        </w:rPr>
        <w:t xml:space="preserve"> valgfri og </w:t>
      </w:r>
      <w:r w:rsidR="149947B9" w:rsidRPr="0041637D">
        <w:rPr>
          <w:rFonts w:ascii="Aptos" w:eastAsia="Aptos" w:hAnsi="Aptos" w:cs="Aptos"/>
          <w:sz w:val="22"/>
          <w:szCs w:val="22"/>
        </w:rPr>
        <w:t>tre</w:t>
      </w:r>
      <w:r w:rsidRPr="0041637D">
        <w:rPr>
          <w:rFonts w:ascii="Aptos" w:eastAsia="Aptos" w:hAnsi="Aptos" w:cs="Aptos"/>
          <w:sz w:val="22"/>
          <w:szCs w:val="22"/>
        </w:rPr>
        <w:t xml:space="preserve"> obligatoriske fysiske heldagssamlinger i perioden høst 2025</w:t>
      </w:r>
    </w:p>
    <w:p w14:paraId="74143252" w14:textId="05926198" w:rsidR="00BE3431" w:rsidRPr="0041637D" w:rsidRDefault="00BE3431" w:rsidP="76729FF0">
      <w:pPr>
        <w:rPr>
          <w:rFonts w:ascii="Aptos" w:eastAsiaTheme="minorEastAsia" w:hAnsi="Aptos"/>
          <w:sz w:val="22"/>
          <w:szCs w:val="22"/>
          <w:lang w:eastAsia="en-US"/>
        </w:rPr>
      </w:pPr>
    </w:p>
    <w:p w14:paraId="45DB629C" w14:textId="77777777" w:rsidR="00BE3431" w:rsidRPr="0041637D" w:rsidRDefault="00BE3431" w:rsidP="00BE3431">
      <w:pPr>
        <w:rPr>
          <w:rFonts w:ascii="Aptos" w:eastAsiaTheme="minorHAnsi" w:hAnsi="Aptos"/>
          <w:sz w:val="22"/>
          <w:szCs w:val="22"/>
          <w:lang w:eastAsia="en-US"/>
        </w:rPr>
      </w:pPr>
    </w:p>
    <w:p w14:paraId="0C62C707" w14:textId="77777777" w:rsidR="00BE3431" w:rsidRPr="0041637D" w:rsidRDefault="00DF139B" w:rsidP="00BE3431">
      <w:pPr>
        <w:rPr>
          <w:rFonts w:ascii="Aptos" w:eastAsiaTheme="minorHAnsi" w:hAnsi="Aptos"/>
          <w:sz w:val="22"/>
          <w:szCs w:val="22"/>
          <w:lang w:eastAsia="en-US"/>
        </w:rPr>
      </w:pPr>
      <w:r w:rsidRPr="0041637D">
        <w:rPr>
          <w:rFonts w:ascii="Aptos" w:eastAsiaTheme="minorHAnsi" w:hAnsi="Aptos"/>
          <w:sz w:val="22"/>
          <w:szCs w:val="22"/>
          <w:lang w:eastAsia="en-US"/>
        </w:rPr>
        <w:t xml:space="preserve">Ved å delta, forplikter </w:t>
      </w:r>
      <w:r w:rsidR="00BE3431" w:rsidRPr="0041637D">
        <w:rPr>
          <w:rFonts w:ascii="Aptos" w:eastAsiaTheme="minorHAnsi" w:hAnsi="Aptos"/>
          <w:sz w:val="22"/>
          <w:szCs w:val="22"/>
          <w:lang w:eastAsia="en-US"/>
        </w:rPr>
        <w:t xml:space="preserve">kommunen seg til følgende: </w:t>
      </w:r>
    </w:p>
    <w:p w14:paraId="447A0E8A" w14:textId="1A35EEA7" w:rsidR="00BE3431" w:rsidRPr="0041637D" w:rsidRDefault="00DF139B" w:rsidP="76729FF0">
      <w:pPr>
        <w:pStyle w:val="Listeavsnitt"/>
        <w:numPr>
          <w:ilvl w:val="0"/>
          <w:numId w:val="28"/>
        </w:numPr>
        <w:spacing w:after="200" w:line="276" w:lineRule="auto"/>
        <w:rPr>
          <w:rFonts w:ascii="Aptos" w:eastAsiaTheme="minorEastAsia" w:hAnsi="Aptos"/>
          <w:sz w:val="22"/>
          <w:szCs w:val="22"/>
          <w:lang w:eastAsia="en-US"/>
        </w:rPr>
      </w:pPr>
      <w:r w:rsidRPr="0041637D">
        <w:rPr>
          <w:rFonts w:ascii="Aptos" w:eastAsiaTheme="minorEastAsia" w:hAnsi="Aptos"/>
          <w:sz w:val="22"/>
          <w:szCs w:val="22"/>
          <w:lang w:eastAsia="en-US"/>
        </w:rPr>
        <w:t xml:space="preserve">Hele </w:t>
      </w:r>
      <w:r w:rsidR="00884E37" w:rsidRPr="0041637D">
        <w:rPr>
          <w:rFonts w:ascii="Aptos" w:eastAsiaTheme="minorEastAsia" w:hAnsi="Aptos"/>
          <w:sz w:val="22"/>
          <w:szCs w:val="22"/>
          <w:lang w:eastAsia="en-US"/>
        </w:rPr>
        <w:t>forbedrings</w:t>
      </w:r>
      <w:r w:rsidRPr="0041637D">
        <w:rPr>
          <w:rFonts w:ascii="Aptos" w:eastAsiaTheme="minorEastAsia" w:hAnsi="Aptos"/>
          <w:sz w:val="22"/>
          <w:szCs w:val="22"/>
          <w:lang w:eastAsia="en-US"/>
        </w:rPr>
        <w:t xml:space="preserve">teamet </w:t>
      </w:r>
      <w:r w:rsidR="00BE3431" w:rsidRPr="0041637D">
        <w:rPr>
          <w:rFonts w:ascii="Aptos" w:eastAsiaTheme="minorEastAsia" w:hAnsi="Aptos"/>
          <w:sz w:val="22"/>
          <w:szCs w:val="22"/>
          <w:lang w:eastAsia="en-US"/>
        </w:rPr>
        <w:t>fra samme av</w:t>
      </w:r>
      <w:r w:rsidR="00001898" w:rsidRPr="0041637D">
        <w:rPr>
          <w:rFonts w:ascii="Aptos" w:eastAsiaTheme="minorEastAsia" w:hAnsi="Aptos"/>
          <w:sz w:val="22"/>
          <w:szCs w:val="22"/>
          <w:lang w:eastAsia="en-US"/>
        </w:rPr>
        <w:t>deling/enhet, deltar på alle</w:t>
      </w:r>
      <w:r w:rsidR="00BE3431" w:rsidRPr="0041637D">
        <w:rPr>
          <w:rFonts w:ascii="Aptos" w:eastAsiaTheme="minorEastAsia" w:hAnsi="Aptos"/>
          <w:sz w:val="22"/>
          <w:szCs w:val="22"/>
          <w:lang w:eastAsia="en-US"/>
        </w:rPr>
        <w:t xml:space="preserve"> samlingene</w:t>
      </w:r>
      <w:r w:rsidRPr="0041637D">
        <w:rPr>
          <w:rFonts w:ascii="Aptos" w:eastAsiaTheme="minorEastAsia" w:hAnsi="Aptos"/>
          <w:sz w:val="22"/>
          <w:szCs w:val="22"/>
          <w:lang w:eastAsia="en-US"/>
        </w:rPr>
        <w:t>, totalt tre</w:t>
      </w:r>
      <w:r w:rsidR="00BE3431" w:rsidRPr="0041637D">
        <w:rPr>
          <w:rFonts w:ascii="Aptos" w:eastAsiaTheme="minorEastAsia" w:hAnsi="Aptos"/>
          <w:sz w:val="22"/>
          <w:szCs w:val="22"/>
          <w:lang w:eastAsia="en-US"/>
        </w:rPr>
        <w:t xml:space="preserve"> hele arbeidsdager</w:t>
      </w:r>
    </w:p>
    <w:p w14:paraId="198CAA6A" w14:textId="58D6A6C2" w:rsidR="00BE3431" w:rsidRPr="0041637D" w:rsidRDefault="00BE3431" w:rsidP="76729FF0">
      <w:pPr>
        <w:pStyle w:val="Listeavsnitt"/>
        <w:numPr>
          <w:ilvl w:val="0"/>
          <w:numId w:val="28"/>
        </w:numPr>
        <w:spacing w:after="200" w:line="276" w:lineRule="auto"/>
        <w:rPr>
          <w:rFonts w:ascii="Aptos" w:eastAsiaTheme="minorEastAsia" w:hAnsi="Aptos"/>
          <w:sz w:val="22"/>
          <w:szCs w:val="22"/>
          <w:lang w:eastAsia="en-US"/>
        </w:rPr>
      </w:pPr>
      <w:r w:rsidRPr="0041637D">
        <w:rPr>
          <w:rFonts w:ascii="Aptos" w:eastAsiaTheme="minorEastAsia" w:hAnsi="Aptos"/>
          <w:sz w:val="22"/>
          <w:szCs w:val="22"/>
          <w:lang w:eastAsia="en-US"/>
        </w:rPr>
        <w:t xml:space="preserve">Medlemmene i </w:t>
      </w:r>
      <w:r w:rsidR="00884E37" w:rsidRPr="0041637D">
        <w:rPr>
          <w:rFonts w:ascii="Aptos" w:eastAsiaTheme="minorEastAsia" w:hAnsi="Aptos"/>
          <w:sz w:val="22"/>
          <w:szCs w:val="22"/>
          <w:lang w:eastAsia="en-US"/>
        </w:rPr>
        <w:t>forbedrings</w:t>
      </w:r>
      <w:r w:rsidRPr="0041637D">
        <w:rPr>
          <w:rFonts w:ascii="Aptos" w:eastAsiaTheme="minorEastAsia" w:hAnsi="Aptos"/>
          <w:sz w:val="22"/>
          <w:szCs w:val="22"/>
          <w:lang w:eastAsia="en-US"/>
        </w:rPr>
        <w:t xml:space="preserve">teamet får avsatt </w:t>
      </w:r>
      <w:r w:rsidR="00884E37" w:rsidRPr="0041637D">
        <w:rPr>
          <w:rFonts w:ascii="Aptos" w:eastAsiaTheme="minorEastAsia" w:hAnsi="Aptos"/>
          <w:sz w:val="22"/>
          <w:szCs w:val="22"/>
          <w:lang w:eastAsia="en-US"/>
        </w:rPr>
        <w:t xml:space="preserve">tid til </w:t>
      </w:r>
      <w:r w:rsidR="00AD69DC" w:rsidRPr="0041637D">
        <w:rPr>
          <w:rFonts w:ascii="Aptos" w:eastAsiaTheme="minorEastAsia" w:hAnsi="Aptos"/>
          <w:sz w:val="22"/>
          <w:szCs w:val="22"/>
          <w:lang w:eastAsia="en-US"/>
        </w:rPr>
        <w:t>å arbeide</w:t>
      </w:r>
      <w:r w:rsidR="3C37DF53" w:rsidRPr="0041637D">
        <w:rPr>
          <w:rFonts w:ascii="Aptos" w:eastAsiaTheme="minorEastAsia" w:hAnsi="Aptos"/>
          <w:sz w:val="22"/>
          <w:szCs w:val="22"/>
          <w:lang w:eastAsia="en-US"/>
        </w:rPr>
        <w:t xml:space="preserve"> mellom samlingene</w:t>
      </w:r>
      <w:r w:rsidRPr="0041637D">
        <w:rPr>
          <w:rFonts w:ascii="Aptos" w:eastAsiaTheme="minorEastAsia" w:hAnsi="Aptos"/>
          <w:sz w:val="22"/>
          <w:szCs w:val="22"/>
          <w:lang w:eastAsia="en-US"/>
        </w:rPr>
        <w:t xml:space="preserve"> </w:t>
      </w:r>
      <w:r w:rsidR="00DF139B" w:rsidRPr="0041637D">
        <w:rPr>
          <w:rFonts w:ascii="Aptos" w:eastAsiaTheme="minorEastAsia" w:hAnsi="Aptos"/>
          <w:sz w:val="22"/>
          <w:szCs w:val="22"/>
          <w:lang w:eastAsia="en-US"/>
        </w:rPr>
        <w:t>K</w:t>
      </w:r>
      <w:r w:rsidRPr="0041637D">
        <w:rPr>
          <w:rFonts w:ascii="Aptos" w:eastAsiaTheme="minorEastAsia" w:hAnsi="Aptos"/>
          <w:sz w:val="22"/>
          <w:szCs w:val="22"/>
          <w:lang w:eastAsia="en-US"/>
        </w:rPr>
        <w:t>ommunen følger opp status og resultater</w:t>
      </w:r>
    </w:p>
    <w:p w14:paraId="72CB5337" w14:textId="0065C550" w:rsidR="73C4CEF0" w:rsidRPr="0041637D" w:rsidRDefault="73C4CEF0" w:rsidP="76729FF0">
      <w:pPr>
        <w:pStyle w:val="Listeavsnitt"/>
        <w:numPr>
          <w:ilvl w:val="0"/>
          <w:numId w:val="28"/>
        </w:numPr>
        <w:spacing w:after="200" w:line="276" w:lineRule="auto"/>
        <w:rPr>
          <w:rFonts w:ascii="Aptos" w:eastAsiaTheme="minorEastAsia" w:hAnsi="Aptos"/>
          <w:sz w:val="22"/>
          <w:szCs w:val="22"/>
          <w:lang w:eastAsia="en-US"/>
        </w:rPr>
      </w:pPr>
      <w:r w:rsidRPr="0041637D">
        <w:rPr>
          <w:rFonts w:ascii="Aptos" w:eastAsiaTheme="minorEastAsia" w:hAnsi="Aptos"/>
          <w:sz w:val="22"/>
          <w:szCs w:val="22"/>
          <w:lang w:eastAsia="en-US"/>
        </w:rPr>
        <w:t>Leder i avdelingen bør delta på minimum på første og siste samling</w:t>
      </w:r>
    </w:p>
    <w:p w14:paraId="447255A9" w14:textId="58DBACEC" w:rsidR="00BE3431" w:rsidRPr="0041637D" w:rsidRDefault="4C35D2DE" w:rsidP="76729FF0">
      <w:pPr>
        <w:spacing w:after="200" w:line="276" w:lineRule="auto"/>
        <w:rPr>
          <w:rFonts w:ascii="Aptos" w:eastAsiaTheme="minorEastAsia" w:hAnsi="Aptos"/>
          <w:sz w:val="22"/>
          <w:szCs w:val="22"/>
          <w:lang w:eastAsia="en-US"/>
        </w:rPr>
      </w:pPr>
      <w:r w:rsidRPr="0041637D">
        <w:rPr>
          <w:rFonts w:ascii="Aptos" w:eastAsiaTheme="minorEastAsia" w:hAnsi="Aptos"/>
          <w:sz w:val="22"/>
          <w:szCs w:val="22"/>
          <w:lang w:eastAsia="en-US"/>
        </w:rPr>
        <w:t>Avdelingen</w:t>
      </w:r>
      <w:r w:rsidR="009E1EAA" w:rsidRPr="0041637D">
        <w:rPr>
          <w:rFonts w:ascii="Aptos" w:eastAsiaTheme="minorEastAsia" w:hAnsi="Aptos"/>
          <w:sz w:val="22"/>
          <w:szCs w:val="22"/>
          <w:lang w:eastAsia="en-US"/>
        </w:rPr>
        <w:t xml:space="preserve"> </w:t>
      </w:r>
      <w:r w:rsidR="00AA3583" w:rsidRPr="0041637D">
        <w:rPr>
          <w:rFonts w:ascii="Aptos" w:eastAsiaTheme="minorEastAsia" w:hAnsi="Aptos"/>
          <w:sz w:val="22"/>
          <w:szCs w:val="22"/>
          <w:lang w:eastAsia="en-US"/>
        </w:rPr>
        <w:t>melder på følgende</w:t>
      </w:r>
      <w:r w:rsidR="009E1EAA" w:rsidRPr="0041637D">
        <w:rPr>
          <w:rFonts w:ascii="Aptos" w:eastAsiaTheme="minorEastAsia" w:hAnsi="Aptos"/>
          <w:sz w:val="22"/>
          <w:szCs w:val="22"/>
          <w:lang w:eastAsia="en-US"/>
        </w:rPr>
        <w:t xml:space="preserve">: </w:t>
      </w:r>
    </w:p>
    <w:p w14:paraId="1F212FED" w14:textId="1B9A3AB0" w:rsidR="00AA3583" w:rsidRPr="0041637D" w:rsidRDefault="00AA3583" w:rsidP="76729FF0">
      <w:pPr>
        <w:spacing w:line="240" w:lineRule="auto"/>
        <w:rPr>
          <w:rFonts w:asciiTheme="minorHAnsi" w:eastAsiaTheme="minorEastAsia" w:hAnsiTheme="minorHAnsi"/>
          <w:sz w:val="22"/>
          <w:szCs w:val="22"/>
          <w:lang w:eastAsia="en-US"/>
        </w:rPr>
      </w:pPr>
    </w:p>
    <w:p w14:paraId="015244D2" w14:textId="77777777" w:rsidR="00AA3583" w:rsidRPr="0041637D" w:rsidRDefault="00AA3583" w:rsidP="00AA3583">
      <w:pPr>
        <w:spacing w:line="240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tbl>
      <w:tblPr>
        <w:tblW w:w="10043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1200"/>
        <w:gridCol w:w="1140"/>
        <w:gridCol w:w="4328"/>
      </w:tblGrid>
      <w:tr w:rsidR="0041637D" w:rsidRPr="0041637D" w14:paraId="15473323" w14:textId="212E74AE" w:rsidTr="76729FF0">
        <w:trPr>
          <w:trHeight w:val="300"/>
        </w:trPr>
        <w:tc>
          <w:tcPr>
            <w:tcW w:w="3375" w:type="dxa"/>
          </w:tcPr>
          <w:p w14:paraId="714D143A" w14:textId="77777777" w:rsidR="00AA3583" w:rsidRPr="0041637D" w:rsidRDefault="00AA3583" w:rsidP="00BE3431">
            <w:pPr>
              <w:spacing w:after="200" w:line="276" w:lineRule="auto"/>
              <w:rPr>
                <w:rFonts w:ascii="Aptos" w:eastAsiaTheme="minorHAnsi" w:hAnsi="Aptos"/>
                <w:sz w:val="22"/>
                <w:szCs w:val="22"/>
                <w:lang w:eastAsia="en-US"/>
              </w:rPr>
            </w:pPr>
            <w:r w:rsidRPr="0041637D">
              <w:rPr>
                <w:rFonts w:ascii="Aptos" w:eastAsiaTheme="minorHAnsi" w:hAnsi="Aptos"/>
                <w:sz w:val="22"/>
                <w:szCs w:val="22"/>
                <w:lang w:eastAsia="en-US"/>
              </w:rPr>
              <w:t>Navn</w:t>
            </w:r>
          </w:p>
        </w:tc>
        <w:tc>
          <w:tcPr>
            <w:tcW w:w="1200" w:type="dxa"/>
          </w:tcPr>
          <w:p w14:paraId="350DDB20" w14:textId="5C65F2C6" w:rsidR="00AA3583" w:rsidRPr="0041637D" w:rsidRDefault="5EDF7D94" w:rsidP="76729FF0">
            <w:pPr>
              <w:spacing w:after="200" w:line="276" w:lineRule="auto"/>
              <w:rPr>
                <w:rFonts w:ascii="Aptos" w:eastAsiaTheme="minorEastAsia" w:hAnsi="Aptos"/>
                <w:sz w:val="22"/>
                <w:szCs w:val="22"/>
                <w:lang w:eastAsia="en-US"/>
              </w:rPr>
            </w:pPr>
            <w:r w:rsidRPr="0041637D">
              <w:rPr>
                <w:rFonts w:ascii="Aptos" w:eastAsiaTheme="minorEastAsia" w:hAnsi="Aptos"/>
                <w:sz w:val="22"/>
                <w:szCs w:val="22"/>
                <w:lang w:eastAsia="en-US"/>
              </w:rPr>
              <w:t>Profesjon</w:t>
            </w:r>
          </w:p>
        </w:tc>
        <w:tc>
          <w:tcPr>
            <w:tcW w:w="1140" w:type="dxa"/>
          </w:tcPr>
          <w:p w14:paraId="6F9C1D62" w14:textId="77777777" w:rsidR="00AA3583" w:rsidRPr="0041637D" w:rsidRDefault="00AA3583" w:rsidP="00CF09E3">
            <w:pPr>
              <w:spacing w:after="200" w:line="276" w:lineRule="auto"/>
              <w:rPr>
                <w:rFonts w:ascii="Aptos" w:eastAsiaTheme="minorHAnsi" w:hAnsi="Aptos"/>
                <w:sz w:val="22"/>
                <w:szCs w:val="22"/>
                <w:lang w:eastAsia="en-US"/>
              </w:rPr>
            </w:pPr>
            <w:proofErr w:type="spellStart"/>
            <w:r w:rsidRPr="0041637D">
              <w:rPr>
                <w:rFonts w:ascii="Aptos" w:eastAsiaTheme="minorHAnsi" w:hAnsi="Aptos"/>
                <w:sz w:val="22"/>
                <w:szCs w:val="22"/>
                <w:lang w:eastAsia="en-US"/>
              </w:rPr>
              <w:t>Avd</w:t>
            </w:r>
            <w:proofErr w:type="spellEnd"/>
            <w:r w:rsidRPr="0041637D">
              <w:rPr>
                <w:rFonts w:ascii="Aptos" w:eastAsiaTheme="minorHAnsi" w:hAnsi="Aptos"/>
                <w:sz w:val="22"/>
                <w:szCs w:val="22"/>
                <w:lang w:eastAsia="en-US"/>
              </w:rPr>
              <w:t>/enhet</w:t>
            </w:r>
          </w:p>
        </w:tc>
        <w:tc>
          <w:tcPr>
            <w:tcW w:w="4328" w:type="dxa"/>
          </w:tcPr>
          <w:p w14:paraId="0E3EEB24" w14:textId="000A9E2C" w:rsidR="00AA3583" w:rsidRPr="0041637D" w:rsidRDefault="00AA3583" w:rsidP="00BE3431">
            <w:pPr>
              <w:spacing w:after="200" w:line="276" w:lineRule="auto"/>
              <w:rPr>
                <w:rFonts w:ascii="Aptos" w:eastAsiaTheme="minorHAnsi" w:hAnsi="Aptos"/>
                <w:sz w:val="22"/>
                <w:szCs w:val="22"/>
                <w:lang w:eastAsia="en-US"/>
              </w:rPr>
            </w:pPr>
            <w:r w:rsidRPr="0041637D">
              <w:rPr>
                <w:rFonts w:ascii="Aptos" w:eastAsiaTheme="minorHAnsi" w:hAnsi="Aptos"/>
                <w:sz w:val="22"/>
                <w:szCs w:val="22"/>
                <w:lang w:eastAsia="en-US"/>
              </w:rPr>
              <w:t>e-post</w:t>
            </w:r>
          </w:p>
        </w:tc>
      </w:tr>
      <w:tr w:rsidR="0041637D" w:rsidRPr="0041637D" w14:paraId="4261ADAA" w14:textId="1ECF72D6" w:rsidTr="76729FF0">
        <w:trPr>
          <w:trHeight w:val="300"/>
        </w:trPr>
        <w:tc>
          <w:tcPr>
            <w:tcW w:w="3375" w:type="dxa"/>
          </w:tcPr>
          <w:p w14:paraId="67817B36" w14:textId="462AF7A5" w:rsidR="00AA3583" w:rsidRPr="0041637D" w:rsidRDefault="00884E37" w:rsidP="00BE3431">
            <w:pPr>
              <w:spacing w:after="200" w:line="276" w:lineRule="auto"/>
              <w:rPr>
                <w:rFonts w:ascii="Aptos" w:eastAsiaTheme="minorHAnsi" w:hAnsi="Aptos"/>
                <w:sz w:val="22"/>
                <w:szCs w:val="22"/>
                <w:lang w:eastAsia="en-US"/>
              </w:rPr>
            </w:pPr>
            <w:r w:rsidRPr="0041637D">
              <w:rPr>
                <w:rFonts w:ascii="Aptos" w:eastAsiaTheme="minorHAnsi" w:hAnsi="Aptos"/>
                <w:sz w:val="22"/>
                <w:szCs w:val="22"/>
                <w:lang w:eastAsia="en-US"/>
              </w:rPr>
              <w:t xml:space="preserve">        </w:t>
            </w:r>
          </w:p>
        </w:tc>
        <w:tc>
          <w:tcPr>
            <w:tcW w:w="1200" w:type="dxa"/>
          </w:tcPr>
          <w:p w14:paraId="6D60BAFA" w14:textId="77777777" w:rsidR="00AA3583" w:rsidRPr="0041637D" w:rsidRDefault="00AA3583" w:rsidP="00BE3431">
            <w:pPr>
              <w:spacing w:after="200" w:line="276" w:lineRule="auto"/>
              <w:rPr>
                <w:rFonts w:ascii="Aptos" w:eastAsiaTheme="minorHAnsi" w:hAnsi="Aptos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</w:tcPr>
          <w:p w14:paraId="32F20C65" w14:textId="77777777" w:rsidR="00AA3583" w:rsidRPr="0041637D" w:rsidRDefault="00AA3583" w:rsidP="00BE3431">
            <w:pPr>
              <w:spacing w:after="200" w:line="276" w:lineRule="auto"/>
              <w:rPr>
                <w:rFonts w:ascii="Aptos" w:eastAsiaTheme="minorHAnsi" w:hAnsi="Aptos"/>
                <w:sz w:val="22"/>
                <w:szCs w:val="22"/>
                <w:lang w:eastAsia="en-US"/>
              </w:rPr>
            </w:pPr>
          </w:p>
        </w:tc>
        <w:tc>
          <w:tcPr>
            <w:tcW w:w="4328" w:type="dxa"/>
          </w:tcPr>
          <w:p w14:paraId="17753C68" w14:textId="77777777" w:rsidR="00AA3583" w:rsidRPr="0041637D" w:rsidRDefault="00AA3583" w:rsidP="00BE3431">
            <w:pPr>
              <w:spacing w:after="200" w:line="276" w:lineRule="auto"/>
              <w:rPr>
                <w:rFonts w:ascii="Aptos" w:eastAsiaTheme="minorHAnsi" w:hAnsi="Aptos"/>
                <w:sz w:val="22"/>
                <w:szCs w:val="22"/>
                <w:lang w:eastAsia="en-US"/>
              </w:rPr>
            </w:pPr>
          </w:p>
        </w:tc>
      </w:tr>
      <w:tr w:rsidR="0041637D" w:rsidRPr="0041637D" w14:paraId="63580A4E" w14:textId="079B3242" w:rsidTr="76729FF0">
        <w:trPr>
          <w:trHeight w:val="300"/>
        </w:trPr>
        <w:tc>
          <w:tcPr>
            <w:tcW w:w="3375" w:type="dxa"/>
          </w:tcPr>
          <w:p w14:paraId="385031D8" w14:textId="77777777" w:rsidR="00AA3583" w:rsidRPr="0041637D" w:rsidRDefault="00AA3583" w:rsidP="00BE343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</w:tcPr>
          <w:p w14:paraId="7794F233" w14:textId="77777777" w:rsidR="00AA3583" w:rsidRPr="0041637D" w:rsidRDefault="00AA3583" w:rsidP="00BE343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</w:tcPr>
          <w:p w14:paraId="281C7A5A" w14:textId="77777777" w:rsidR="00AA3583" w:rsidRPr="0041637D" w:rsidRDefault="00AA3583" w:rsidP="00BE343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328" w:type="dxa"/>
          </w:tcPr>
          <w:p w14:paraId="67E3C499" w14:textId="77777777" w:rsidR="00AA3583" w:rsidRPr="0041637D" w:rsidRDefault="00AA3583" w:rsidP="00BE343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1637D" w:rsidRPr="0041637D" w14:paraId="7F409CD0" w14:textId="27FA0B62" w:rsidTr="76729FF0">
        <w:trPr>
          <w:trHeight w:val="300"/>
        </w:trPr>
        <w:tc>
          <w:tcPr>
            <w:tcW w:w="3375" w:type="dxa"/>
          </w:tcPr>
          <w:p w14:paraId="43904FFE" w14:textId="77777777" w:rsidR="00AA3583" w:rsidRPr="0041637D" w:rsidRDefault="00AA3583" w:rsidP="00BE343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</w:tcPr>
          <w:p w14:paraId="12598E34" w14:textId="77777777" w:rsidR="00AA3583" w:rsidRPr="0041637D" w:rsidRDefault="00AA3583" w:rsidP="00BE343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</w:tcPr>
          <w:p w14:paraId="10B12CF2" w14:textId="77777777" w:rsidR="00AA3583" w:rsidRPr="0041637D" w:rsidRDefault="00AA3583" w:rsidP="00BE343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328" w:type="dxa"/>
          </w:tcPr>
          <w:p w14:paraId="3E93745C" w14:textId="77777777" w:rsidR="00AA3583" w:rsidRPr="0041637D" w:rsidRDefault="00AA3583" w:rsidP="00BE343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1637D" w:rsidRPr="0041637D" w14:paraId="3F08FB5C" w14:textId="39E3CB62" w:rsidTr="76729FF0">
        <w:trPr>
          <w:trHeight w:val="300"/>
        </w:trPr>
        <w:tc>
          <w:tcPr>
            <w:tcW w:w="3375" w:type="dxa"/>
          </w:tcPr>
          <w:p w14:paraId="6CCCD404" w14:textId="77777777" w:rsidR="00AA3583" w:rsidRPr="0041637D" w:rsidRDefault="00AA3583" w:rsidP="00BE343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</w:tcPr>
          <w:p w14:paraId="08EE926B" w14:textId="77777777" w:rsidR="00AA3583" w:rsidRPr="0041637D" w:rsidRDefault="00AA3583" w:rsidP="00BE343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</w:tcPr>
          <w:p w14:paraId="4373DB2D" w14:textId="77777777" w:rsidR="00AA3583" w:rsidRPr="0041637D" w:rsidRDefault="00AA3583" w:rsidP="00BE343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328" w:type="dxa"/>
          </w:tcPr>
          <w:p w14:paraId="72FE3FE5" w14:textId="77777777" w:rsidR="00AA3583" w:rsidRPr="0041637D" w:rsidRDefault="00AA3583" w:rsidP="00BE343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1637D" w:rsidRPr="0041637D" w14:paraId="0D2AB255" w14:textId="1EE63778" w:rsidTr="76729FF0">
        <w:trPr>
          <w:trHeight w:val="300"/>
        </w:trPr>
        <w:tc>
          <w:tcPr>
            <w:tcW w:w="3375" w:type="dxa"/>
          </w:tcPr>
          <w:p w14:paraId="569FBBB5" w14:textId="77777777" w:rsidR="00AA3583" w:rsidRPr="0041637D" w:rsidRDefault="00AA3583" w:rsidP="00BE343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</w:tcPr>
          <w:p w14:paraId="48F0ECF0" w14:textId="77777777" w:rsidR="00AA3583" w:rsidRPr="0041637D" w:rsidRDefault="00AA3583" w:rsidP="00BE343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</w:tcPr>
          <w:p w14:paraId="5DBE9963" w14:textId="77777777" w:rsidR="00AA3583" w:rsidRPr="0041637D" w:rsidRDefault="00AA3583" w:rsidP="00BE343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328" w:type="dxa"/>
          </w:tcPr>
          <w:p w14:paraId="00EAB311" w14:textId="77777777" w:rsidR="00AA3583" w:rsidRPr="0041637D" w:rsidRDefault="00AA3583" w:rsidP="00BE343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14:paraId="4EFB0048" w14:textId="77777777" w:rsidR="00DF139B" w:rsidRPr="0041637D" w:rsidRDefault="00DF139B" w:rsidP="00BE3431">
      <w:pPr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12C735E2" w14:textId="77777777" w:rsidR="00884E37" w:rsidRPr="0041637D" w:rsidRDefault="00884E37" w:rsidP="00BE3431">
      <w:pPr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2E8ACAEB" w14:textId="77777777" w:rsidR="00D444B9" w:rsidRPr="0041637D" w:rsidRDefault="00D444B9" w:rsidP="00BE3431">
      <w:pPr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0E46A3D9" w14:textId="1E99D7A8" w:rsidR="00BE3431" w:rsidRPr="0041637D" w:rsidRDefault="00AA3583" w:rsidP="00BE3431">
      <w:pPr>
        <w:rPr>
          <w:rFonts w:asciiTheme="minorHAnsi" w:hAnsiTheme="minorHAnsi"/>
          <w:sz w:val="22"/>
          <w:szCs w:val="22"/>
        </w:rPr>
      </w:pPr>
      <w:r w:rsidRPr="0041637D">
        <w:rPr>
          <w:rFonts w:asciiTheme="minorHAnsi" w:eastAsiaTheme="minorEastAsia" w:hAnsiTheme="minorHAnsi"/>
          <w:sz w:val="22"/>
          <w:szCs w:val="22"/>
          <w:lang w:eastAsia="en-US"/>
        </w:rPr>
        <w:t xml:space="preserve">Påmeldingen </w:t>
      </w:r>
      <w:r w:rsidR="00BE3431" w:rsidRPr="0041637D">
        <w:rPr>
          <w:rFonts w:asciiTheme="minorHAnsi" w:eastAsiaTheme="minorEastAsia" w:hAnsiTheme="minorHAnsi"/>
          <w:sz w:val="22"/>
          <w:szCs w:val="22"/>
          <w:lang w:eastAsia="en-US"/>
        </w:rPr>
        <w:t>signeres og sendes til</w:t>
      </w:r>
      <w:r w:rsidR="008A421A" w:rsidRPr="0041637D">
        <w:rPr>
          <w:rFonts w:asciiTheme="minorHAnsi" w:hAnsiTheme="minorHAnsi"/>
          <w:sz w:val="22"/>
          <w:szCs w:val="22"/>
        </w:rPr>
        <w:t>:</w:t>
      </w:r>
      <w:r w:rsidR="00D444B9" w:rsidRPr="0041637D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="00D444B9" w:rsidRPr="0041637D">
          <w:rPr>
            <w:rStyle w:val="Hyperkobling"/>
            <w:rFonts w:asciiTheme="minorHAnsi" w:hAnsiTheme="minorHAnsi"/>
            <w:color w:val="auto"/>
            <w:sz w:val="22"/>
            <w:szCs w:val="22"/>
          </w:rPr>
          <w:t>hru@sfjkom.no</w:t>
        </w:r>
      </w:hyperlink>
    </w:p>
    <w:p w14:paraId="1DCB0CBD" w14:textId="77777777" w:rsidR="00D444B9" w:rsidRPr="0041637D" w:rsidRDefault="00D444B9" w:rsidP="00BE3431">
      <w:pPr>
        <w:rPr>
          <w:rFonts w:asciiTheme="minorHAnsi" w:hAnsiTheme="minorHAnsi"/>
          <w:sz w:val="22"/>
          <w:szCs w:val="22"/>
        </w:rPr>
      </w:pPr>
    </w:p>
    <w:p w14:paraId="2C12BF4F" w14:textId="77777777" w:rsidR="008A421A" w:rsidRPr="0041637D" w:rsidRDefault="008A421A" w:rsidP="00BE3431">
      <w:pPr>
        <w:rPr>
          <w:rFonts w:asciiTheme="minorHAnsi" w:hAnsiTheme="minorHAnsi"/>
          <w:sz w:val="22"/>
          <w:szCs w:val="22"/>
        </w:rPr>
      </w:pPr>
    </w:p>
    <w:p w14:paraId="6642072C" w14:textId="7C839A2C" w:rsidR="008A421A" w:rsidRPr="0041637D" w:rsidRDefault="00AA3583" w:rsidP="5C3BAA44">
      <w:pPr>
        <w:rPr>
          <w:rFonts w:asciiTheme="minorHAnsi" w:hAnsiTheme="minorHAnsi"/>
          <w:sz w:val="22"/>
          <w:szCs w:val="22"/>
          <w:lang w:eastAsia="en-US"/>
        </w:rPr>
      </w:pPr>
      <w:r w:rsidRPr="0041637D">
        <w:rPr>
          <w:rFonts w:asciiTheme="minorHAnsi" w:hAnsiTheme="minorHAnsi"/>
          <w:sz w:val="22"/>
          <w:szCs w:val="22"/>
        </w:rPr>
        <w:t xml:space="preserve">Svarfrist: </w:t>
      </w:r>
      <w:r w:rsidR="006418AF" w:rsidRPr="0041637D">
        <w:rPr>
          <w:rFonts w:asciiTheme="minorHAnsi" w:hAnsiTheme="minorHAnsi"/>
          <w:sz w:val="22"/>
          <w:szCs w:val="22"/>
        </w:rPr>
        <w:t>16</w:t>
      </w:r>
      <w:r w:rsidR="009E3EB5" w:rsidRPr="0041637D">
        <w:rPr>
          <w:rFonts w:asciiTheme="minorHAnsi" w:hAnsiTheme="minorHAnsi"/>
          <w:sz w:val="22"/>
          <w:szCs w:val="22"/>
        </w:rPr>
        <w:t>. juni 2025</w:t>
      </w:r>
    </w:p>
    <w:p w14:paraId="0E1A1C26" w14:textId="77777777" w:rsidR="009E1EAA" w:rsidRPr="0041637D" w:rsidRDefault="00BE3431" w:rsidP="00BE3431">
      <w:pPr>
        <w:rPr>
          <w:rFonts w:asciiTheme="minorHAnsi" w:eastAsiaTheme="minorHAnsi" w:hAnsiTheme="minorHAnsi"/>
          <w:sz w:val="22"/>
          <w:szCs w:val="22"/>
          <w:lang w:eastAsia="en-US"/>
        </w:rPr>
      </w:pPr>
      <w:r w:rsidRPr="0041637D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41637D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41637D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41637D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41637D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="00D25497" w:rsidRPr="0041637D">
        <w:rPr>
          <w:rFonts w:asciiTheme="minorHAnsi" w:eastAsiaTheme="minorHAnsi" w:hAnsiTheme="minorHAnsi"/>
          <w:sz w:val="22"/>
          <w:szCs w:val="22"/>
          <w:lang w:eastAsia="en-US"/>
        </w:rPr>
        <w:t xml:space="preserve">                        </w:t>
      </w:r>
      <w:r w:rsidR="00D25497" w:rsidRPr="0041637D">
        <w:rPr>
          <w:rFonts w:asciiTheme="minorHAnsi" w:eastAsiaTheme="minorHAnsi" w:hAnsiTheme="minorHAnsi"/>
          <w:sz w:val="22"/>
          <w:szCs w:val="22"/>
          <w:lang w:eastAsia="en-US"/>
        </w:rPr>
        <w:tab/>
        <w:t xml:space="preserve">  </w:t>
      </w:r>
    </w:p>
    <w:p w14:paraId="1AB68645" w14:textId="7BC981BC" w:rsidR="00BE3431" w:rsidRPr="0041637D" w:rsidRDefault="00BE3431" w:rsidP="00BE3431">
      <w:pPr>
        <w:rPr>
          <w:rFonts w:asciiTheme="minorHAnsi" w:eastAsiaTheme="minorHAnsi" w:hAnsiTheme="minorHAnsi"/>
          <w:sz w:val="22"/>
          <w:szCs w:val="22"/>
          <w:lang w:eastAsia="en-US"/>
        </w:rPr>
      </w:pPr>
      <w:r w:rsidRPr="0041637D"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…………………………….…….</w:t>
      </w:r>
      <w:r w:rsidR="00BB6279" w:rsidRPr="0041637D">
        <w:rPr>
          <w:rFonts w:asciiTheme="minorHAnsi" w:eastAsiaTheme="minorHAnsi" w:hAnsiTheme="minorHAnsi"/>
          <w:sz w:val="22"/>
          <w:szCs w:val="22"/>
          <w:lang w:eastAsia="en-US"/>
        </w:rPr>
        <w:t xml:space="preserve">                                                      ……………………</w:t>
      </w:r>
    </w:p>
    <w:p w14:paraId="6749BBD6" w14:textId="1898500A" w:rsidR="00BE3431" w:rsidRPr="0041637D" w:rsidRDefault="00BB6279" w:rsidP="00BE3431">
      <w:pPr>
        <w:rPr>
          <w:rFonts w:asciiTheme="minorHAnsi" w:eastAsiaTheme="minorHAnsi" w:hAnsiTheme="minorHAnsi"/>
          <w:sz w:val="22"/>
          <w:szCs w:val="22"/>
          <w:lang w:eastAsia="en-US"/>
        </w:rPr>
      </w:pPr>
      <w:r w:rsidRPr="0041637D">
        <w:rPr>
          <w:rFonts w:asciiTheme="minorHAnsi" w:eastAsiaTheme="minorHAnsi" w:hAnsiTheme="minorHAnsi"/>
          <w:sz w:val="22"/>
          <w:szCs w:val="22"/>
          <w:lang w:eastAsia="en-US"/>
        </w:rPr>
        <w:t>Dato</w:t>
      </w:r>
      <w:r w:rsidRPr="0041637D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41637D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41637D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41637D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41637D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41637D">
        <w:rPr>
          <w:rFonts w:asciiTheme="minorHAnsi" w:eastAsiaTheme="minorHAnsi" w:hAnsiTheme="minorHAnsi"/>
          <w:sz w:val="22"/>
          <w:szCs w:val="22"/>
          <w:lang w:eastAsia="en-US"/>
        </w:rPr>
        <w:tab/>
        <w:t xml:space="preserve">           Sted</w:t>
      </w:r>
      <w:r w:rsidRPr="0041637D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41637D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41637D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41637D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41637D">
        <w:rPr>
          <w:rFonts w:asciiTheme="minorHAnsi" w:eastAsiaTheme="minorHAnsi" w:hAnsiTheme="minorHAnsi"/>
          <w:sz w:val="22"/>
          <w:szCs w:val="22"/>
          <w:lang w:eastAsia="en-US"/>
        </w:rPr>
        <w:tab/>
        <w:t xml:space="preserve"> </w:t>
      </w:r>
    </w:p>
    <w:p w14:paraId="12B7F87B" w14:textId="77777777" w:rsidR="00BE3431" w:rsidRPr="0041637D" w:rsidRDefault="00BE3431" w:rsidP="00BE3431">
      <w:pPr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36C44433" w14:textId="77777777" w:rsidR="00BE3431" w:rsidRPr="0041637D" w:rsidRDefault="00D25497" w:rsidP="00BE3431">
      <w:pPr>
        <w:ind w:left="4248" w:firstLine="708"/>
        <w:rPr>
          <w:rFonts w:ascii="AvenirNext LT Pro Regular" w:eastAsiaTheme="minorHAnsi" w:hAnsi="AvenirNext LT Pro Regular"/>
          <w:sz w:val="22"/>
          <w:szCs w:val="22"/>
          <w:lang w:eastAsia="en-US"/>
        </w:rPr>
      </w:pPr>
      <w:r w:rsidRPr="0041637D">
        <w:rPr>
          <w:noProof/>
          <w:sz w:val="22"/>
          <w:szCs w:val="22"/>
        </w:rPr>
        <w:t xml:space="preserve">         </w:t>
      </w:r>
    </w:p>
    <w:p w14:paraId="2279373D" w14:textId="298B23E5" w:rsidR="00E904A0" w:rsidRPr="0041637D" w:rsidRDefault="00D25497" w:rsidP="5C3BAA44">
      <w:pPr>
        <w:ind w:left="2124"/>
        <w:rPr>
          <w:rFonts w:ascii="Bradley Hand ITC" w:hAnsi="Bradley Hand ITC"/>
          <w:b/>
          <w:bCs/>
          <w:sz w:val="22"/>
          <w:szCs w:val="22"/>
        </w:rPr>
      </w:pPr>
      <w:r w:rsidRPr="0041637D">
        <w:rPr>
          <w:rFonts w:ascii="AvenirNext LT Pro Regular" w:eastAsiaTheme="minorEastAsia" w:hAnsi="AvenirNext LT Pro Regular"/>
          <w:sz w:val="22"/>
          <w:szCs w:val="22"/>
          <w:lang w:eastAsia="en-US"/>
        </w:rPr>
        <w:t xml:space="preserve">                      </w:t>
      </w:r>
      <w:r w:rsidRPr="0041637D">
        <w:tab/>
      </w:r>
      <w:r w:rsidRPr="0041637D">
        <w:rPr>
          <w:rFonts w:ascii="AvenirNext LT Pro Regular" w:eastAsiaTheme="minorEastAsia" w:hAnsi="AvenirNext LT Pro Regular"/>
          <w:sz w:val="22"/>
          <w:szCs w:val="22"/>
          <w:lang w:eastAsia="en-US"/>
        </w:rPr>
        <w:t xml:space="preserve"> </w:t>
      </w:r>
      <w:r w:rsidRPr="0041637D">
        <w:tab/>
      </w:r>
      <w:r w:rsidRPr="0041637D">
        <w:tab/>
      </w:r>
    </w:p>
    <w:p w14:paraId="1F48E96B" w14:textId="62FEEA7D" w:rsidR="00BE3431" w:rsidRPr="0041637D" w:rsidRDefault="00BE3431" w:rsidP="5C3BAA44">
      <w:pPr>
        <w:ind w:left="4956" w:hanging="4956"/>
        <w:rPr>
          <w:rFonts w:ascii="AvenirNext LT Pro Regular" w:eastAsiaTheme="minorEastAsia" w:hAnsi="AvenirNext LT Pro Regular"/>
          <w:sz w:val="22"/>
          <w:szCs w:val="22"/>
          <w:lang w:eastAsia="en-US"/>
        </w:rPr>
      </w:pPr>
      <w:r w:rsidRPr="0041637D">
        <w:rPr>
          <w:rFonts w:ascii="AvenirNext LT Pro Regular" w:eastAsiaTheme="minorEastAsia" w:hAnsi="AvenirNext LT Pro Regular"/>
          <w:sz w:val="22"/>
          <w:szCs w:val="22"/>
          <w:lang w:eastAsia="en-US"/>
        </w:rPr>
        <w:t xml:space="preserve">……………………………………...   </w:t>
      </w:r>
      <w:r w:rsidR="73A760AE" w:rsidRPr="0041637D">
        <w:rPr>
          <w:rFonts w:ascii="AvenirNext LT Pro Regular" w:eastAsiaTheme="minorEastAsia" w:hAnsi="AvenirNext LT Pro Regular"/>
          <w:sz w:val="22"/>
          <w:szCs w:val="22"/>
          <w:lang w:eastAsia="en-US"/>
        </w:rPr>
        <w:t xml:space="preserve">                       </w:t>
      </w:r>
      <w:r w:rsidRPr="0041637D">
        <w:rPr>
          <w:rFonts w:ascii="AvenirNext LT Pro Regular" w:eastAsiaTheme="minorEastAsia" w:hAnsi="AvenirNext LT Pro Regular"/>
          <w:sz w:val="22"/>
          <w:szCs w:val="22"/>
          <w:lang w:eastAsia="en-US"/>
        </w:rPr>
        <w:t xml:space="preserve">                   </w:t>
      </w:r>
      <w:r w:rsidRPr="0041637D">
        <w:tab/>
      </w:r>
      <w:r w:rsidR="00E904A0" w:rsidRPr="0041637D">
        <w:rPr>
          <w:rFonts w:ascii="AvenirNext LT Pro Regular" w:eastAsiaTheme="minorEastAsia" w:hAnsi="AvenirNext LT Pro Regular"/>
          <w:sz w:val="22"/>
          <w:szCs w:val="22"/>
          <w:lang w:eastAsia="en-US"/>
        </w:rPr>
        <w:t>………………………………………………..</w:t>
      </w:r>
    </w:p>
    <w:p w14:paraId="4B2F6192" w14:textId="44797416" w:rsidR="00014BD8" w:rsidRPr="0041637D" w:rsidRDefault="005E2AAA" w:rsidP="5C3BAA44">
      <w:pPr>
        <w:rPr>
          <w:rFonts w:ascii="AvenirNext LT Pro Regular" w:eastAsiaTheme="minorEastAsia" w:hAnsi="AvenirNext LT Pro Regular"/>
          <w:sz w:val="22"/>
          <w:szCs w:val="22"/>
          <w:lang w:eastAsia="en-US"/>
        </w:rPr>
      </w:pPr>
      <w:r w:rsidRPr="0041637D">
        <w:rPr>
          <w:rFonts w:ascii="AvenirNext LT Pro Regular" w:eastAsiaTheme="minorEastAsia" w:hAnsi="AvenirNext LT Pro Regular"/>
          <w:sz w:val="22"/>
          <w:szCs w:val="22"/>
          <w:lang w:eastAsia="en-US"/>
        </w:rPr>
        <w:t>Kommunalsjef/virksomhetsleder</w:t>
      </w:r>
      <w:r w:rsidRPr="0041637D">
        <w:tab/>
      </w:r>
      <w:r w:rsidRPr="0041637D">
        <w:tab/>
      </w:r>
      <w:r w:rsidRPr="0041637D">
        <w:tab/>
      </w:r>
      <w:r w:rsidRPr="0041637D">
        <w:tab/>
      </w:r>
      <w:r w:rsidR="00AA3583" w:rsidRPr="0041637D">
        <w:rPr>
          <w:rFonts w:ascii="AvenirNext LT Pro Regular" w:eastAsiaTheme="minorEastAsia" w:hAnsi="AvenirNext LT Pro Regular"/>
          <w:sz w:val="22"/>
          <w:szCs w:val="22"/>
          <w:lang w:eastAsia="en-US"/>
        </w:rPr>
        <w:t>Prosjektleder</w:t>
      </w:r>
      <w:r w:rsidR="00884E37" w:rsidRPr="0041637D">
        <w:t xml:space="preserve"> USHT-V</w:t>
      </w:r>
    </w:p>
    <w:sectPr w:rsidR="00014BD8" w:rsidRPr="0041637D" w:rsidSect="009E1EAA">
      <w:footerReference w:type="default" r:id="rId12"/>
      <w:headerReference w:type="first" r:id="rId13"/>
      <w:footerReference w:type="first" r:id="rId14"/>
      <w:pgSz w:w="11907" w:h="16840" w:code="9"/>
      <w:pgMar w:top="1560" w:right="1418" w:bottom="993" w:left="1418" w:header="709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C7BF" w14:textId="77777777" w:rsidR="005F465B" w:rsidRDefault="005F465B">
      <w:r>
        <w:separator/>
      </w:r>
    </w:p>
  </w:endnote>
  <w:endnote w:type="continuationSeparator" w:id="0">
    <w:p w14:paraId="592C3216" w14:textId="77777777" w:rsidR="005F465B" w:rsidRDefault="005F465B">
      <w:r>
        <w:continuationSeparator/>
      </w:r>
    </w:p>
  </w:endnote>
  <w:endnote w:type="continuationNotice" w:id="1">
    <w:p w14:paraId="48DD67C6" w14:textId="77777777" w:rsidR="005F465B" w:rsidRDefault="005F46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Next LT Pro Regular">
    <w:altName w:val="Corbel"/>
    <w:charset w:val="00"/>
    <w:family w:val="auto"/>
    <w:pitch w:val="variable"/>
    <w:sig w:usb0="00000001" w:usb1="5000204A" w:usb2="00000000" w:usb3="00000000" w:csb0="0000009B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EDBAA" w14:textId="77777777" w:rsidR="008E194C" w:rsidRPr="004A04FF" w:rsidRDefault="008E194C" w:rsidP="008E194C">
    <w:pPr>
      <w:pStyle w:val="Bunntekst"/>
      <w:jc w:val="center"/>
      <w:rPr>
        <w:lang w:val="nn-NO"/>
      </w:rPr>
    </w:pPr>
    <w:r w:rsidRPr="004A04FF">
      <w:rPr>
        <w:rFonts w:ascii="Calibri" w:eastAsia="Calibri" w:hAnsi="Calibri" w:cs="Calibri"/>
        <w:i/>
        <w:color w:val="C45911"/>
        <w:szCs w:val="20"/>
        <w:lang w:val="nn-NO"/>
      </w:rPr>
      <w:t xml:space="preserve">Invitasjon til læringsnettverk for </w:t>
    </w:r>
    <w:proofErr w:type="spellStart"/>
    <w:r w:rsidR="004A04FF">
      <w:rPr>
        <w:rFonts w:ascii="Calibri" w:eastAsia="Calibri" w:hAnsi="Calibri" w:cs="Calibri"/>
        <w:i/>
        <w:color w:val="C45911"/>
        <w:szCs w:val="20"/>
        <w:lang w:val="nn-NO"/>
      </w:rPr>
      <w:t>forebygging</w:t>
    </w:r>
    <w:proofErr w:type="spellEnd"/>
    <w:r w:rsidR="004A04FF">
      <w:rPr>
        <w:rFonts w:ascii="Calibri" w:eastAsia="Calibri" w:hAnsi="Calibri" w:cs="Calibri"/>
        <w:i/>
        <w:color w:val="C45911"/>
        <w:szCs w:val="20"/>
        <w:lang w:val="nn-NO"/>
      </w:rPr>
      <w:t xml:space="preserve"> og behandling av underernæring</w:t>
    </w:r>
  </w:p>
  <w:p w14:paraId="600DC2FA" w14:textId="77777777" w:rsidR="008E194C" w:rsidRPr="004A04FF" w:rsidRDefault="008E194C">
    <w:pPr>
      <w:pStyle w:val="Bunntekst"/>
      <w:rPr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97866" w14:textId="33751511" w:rsidR="005D2C21" w:rsidRPr="00D444B9" w:rsidRDefault="00D444B9" w:rsidP="005D2C21">
    <w:pPr>
      <w:pStyle w:val="Bunntekst"/>
      <w:jc w:val="center"/>
      <w:rPr>
        <w:i/>
        <w:iCs/>
        <w:color w:val="1F497D" w:themeColor="text2"/>
      </w:rPr>
    </w:pPr>
    <w:r w:rsidRPr="00D444B9">
      <w:rPr>
        <w:i/>
        <w:iCs/>
        <w:color w:val="1F497D" w:themeColor="text2"/>
      </w:rPr>
      <w:t>Forbedringsagentutdannelse</w:t>
    </w:r>
  </w:p>
  <w:p w14:paraId="2C52D6E5" w14:textId="7BAA9C89" w:rsidR="00001486" w:rsidRPr="00192678" w:rsidRDefault="00001486" w:rsidP="00001486">
    <w:pPr>
      <w:pStyle w:val="Bunntekst"/>
      <w:jc w:val="center"/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55001" w14:textId="77777777" w:rsidR="005F465B" w:rsidRDefault="005F465B">
      <w:r>
        <w:separator/>
      </w:r>
    </w:p>
  </w:footnote>
  <w:footnote w:type="continuationSeparator" w:id="0">
    <w:p w14:paraId="2570970A" w14:textId="77777777" w:rsidR="005F465B" w:rsidRDefault="005F465B">
      <w:r>
        <w:continuationSeparator/>
      </w:r>
    </w:p>
  </w:footnote>
  <w:footnote w:type="continuationNotice" w:id="1">
    <w:p w14:paraId="3CA3D7B2" w14:textId="77777777" w:rsidR="005F465B" w:rsidRDefault="005F46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F50B2" w14:textId="56FCF353" w:rsidR="00327247" w:rsidRPr="00327247" w:rsidRDefault="00292979" w:rsidP="00327247">
    <w:pPr>
      <w:pStyle w:val="Topptekst"/>
      <w:rPr>
        <w:color w:val="1F497D" w:themeColor="text2"/>
      </w:rPr>
    </w:pPr>
    <w:r w:rsidRPr="00327247">
      <w:rPr>
        <w:noProof/>
        <w:color w:val="1F497D" w:themeColor="text2"/>
      </w:rPr>
      <w:drawing>
        <wp:anchor distT="0" distB="0" distL="114300" distR="114300" simplePos="0" relativeHeight="251658241" behindDoc="0" locked="0" layoutInCell="1" allowOverlap="1" wp14:anchorId="7C13D069" wp14:editId="7FC1980E">
          <wp:simplePos x="0" y="0"/>
          <wp:positionH relativeFrom="margin">
            <wp:posOffset>-716280</wp:posOffset>
          </wp:positionH>
          <wp:positionV relativeFrom="paragraph">
            <wp:posOffset>-219527</wp:posOffset>
          </wp:positionV>
          <wp:extent cx="1328880" cy="525780"/>
          <wp:effectExtent l="0" t="0" r="5080" b="7620"/>
          <wp:wrapNone/>
          <wp:docPr id="484686150" name="Bilde 3" descr="Et bilde som inneholder tekst, Font, logo,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686150" name="Bilde 3" descr="Et bilde som inneholder tekst, Font, logo, des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8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 w:themeColor="text2"/>
      </w:rPr>
      <w:drawing>
        <wp:anchor distT="0" distB="0" distL="114300" distR="114300" simplePos="0" relativeHeight="251658242" behindDoc="0" locked="0" layoutInCell="1" allowOverlap="1" wp14:anchorId="553D4A6D" wp14:editId="013C4702">
          <wp:simplePos x="0" y="0"/>
          <wp:positionH relativeFrom="column">
            <wp:posOffset>4667885</wp:posOffset>
          </wp:positionH>
          <wp:positionV relativeFrom="paragraph">
            <wp:posOffset>-114935</wp:posOffset>
          </wp:positionV>
          <wp:extent cx="1816187" cy="274320"/>
          <wp:effectExtent l="0" t="0" r="0" b="0"/>
          <wp:wrapNone/>
          <wp:docPr id="349770158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87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1ADE25" w14:textId="38150E74" w:rsidR="00192678" w:rsidRPr="00192678" w:rsidRDefault="00192678">
    <w:pPr>
      <w:pStyle w:val="Topptekst"/>
      <w:rPr>
        <w:color w:val="1F497D" w:themeColor="text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929FCE8" wp14:editId="5AD83C37">
              <wp:simplePos x="0" y="0"/>
              <wp:positionH relativeFrom="page">
                <wp:posOffset>5400040</wp:posOffset>
              </wp:positionH>
              <wp:positionV relativeFrom="paragraph">
                <wp:posOffset>-112395</wp:posOffset>
              </wp:positionV>
              <wp:extent cx="2360930" cy="1404620"/>
              <wp:effectExtent l="0" t="0" r="20320" b="18415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C28E03" w14:textId="55DBF661" w:rsidR="00192678" w:rsidRDefault="0019267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29FCE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25.2pt;margin-top:-8.8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" strokecolor="white [3212]">
              <v:textbox style="mso-fit-shape-to-text:t">
                <w:txbxContent>
                  <w:p w14:paraId="2AC28E03" w14:textId="55DBF661" w:rsidR="00192678" w:rsidRDefault="00192678"/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D8E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803C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B742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FE7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520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6C3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AED7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4893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801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C52C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B2BC3"/>
    <w:multiLevelType w:val="hybridMultilevel"/>
    <w:tmpl w:val="16F4090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364323E"/>
    <w:multiLevelType w:val="hybridMultilevel"/>
    <w:tmpl w:val="4C5278E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039175EE"/>
    <w:multiLevelType w:val="multilevel"/>
    <w:tmpl w:val="DEA0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4DF0F05"/>
    <w:multiLevelType w:val="hybridMultilevel"/>
    <w:tmpl w:val="5AC4A122"/>
    <w:lvl w:ilvl="0" w:tplc="0414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AF7647B"/>
    <w:multiLevelType w:val="hybridMultilevel"/>
    <w:tmpl w:val="0F12A746"/>
    <w:lvl w:ilvl="0" w:tplc="C1264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08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43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62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CD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CD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AD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AB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8A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E2C4132"/>
    <w:multiLevelType w:val="hybridMultilevel"/>
    <w:tmpl w:val="DBC6C9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92330"/>
    <w:multiLevelType w:val="hybridMultilevel"/>
    <w:tmpl w:val="8E2472E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B1252"/>
    <w:multiLevelType w:val="multilevel"/>
    <w:tmpl w:val="312C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C33657E"/>
    <w:multiLevelType w:val="hybridMultilevel"/>
    <w:tmpl w:val="16F4090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E7E4AC6"/>
    <w:multiLevelType w:val="hybridMultilevel"/>
    <w:tmpl w:val="9CF010D2"/>
    <w:lvl w:ilvl="0" w:tplc="8CD8AF9C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2076B"/>
    <w:multiLevelType w:val="hybridMultilevel"/>
    <w:tmpl w:val="C02044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D5A71"/>
    <w:multiLevelType w:val="hybridMultilevel"/>
    <w:tmpl w:val="B4BAD4F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71017B"/>
    <w:multiLevelType w:val="hybridMultilevel"/>
    <w:tmpl w:val="E9C81B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B51443"/>
    <w:multiLevelType w:val="hybridMultilevel"/>
    <w:tmpl w:val="0130E9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6687C"/>
    <w:multiLevelType w:val="hybridMultilevel"/>
    <w:tmpl w:val="5FDAC1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26782"/>
    <w:multiLevelType w:val="hybridMultilevel"/>
    <w:tmpl w:val="3C1C867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A42521"/>
    <w:multiLevelType w:val="hybridMultilevel"/>
    <w:tmpl w:val="26248E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18589C"/>
    <w:multiLevelType w:val="multilevel"/>
    <w:tmpl w:val="51AE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CC1D71"/>
    <w:multiLevelType w:val="hybridMultilevel"/>
    <w:tmpl w:val="58B800C8"/>
    <w:lvl w:ilvl="0" w:tplc="1446463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508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43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62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CD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CD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AD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AB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8A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C5D203D"/>
    <w:multiLevelType w:val="hybridMultilevel"/>
    <w:tmpl w:val="0BEE095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508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43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62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CD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CD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AD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AB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8A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50951D7"/>
    <w:multiLevelType w:val="hybridMultilevel"/>
    <w:tmpl w:val="B1A8E688"/>
    <w:lvl w:ilvl="0" w:tplc="8CD8AF9C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A7F98"/>
    <w:multiLevelType w:val="hybridMultilevel"/>
    <w:tmpl w:val="8A4E52FA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A5C244D"/>
    <w:multiLevelType w:val="hybridMultilevel"/>
    <w:tmpl w:val="8F2CF2FE"/>
    <w:lvl w:ilvl="0" w:tplc="8CD8AF9C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5195B"/>
    <w:multiLevelType w:val="hybridMultilevel"/>
    <w:tmpl w:val="BC60485E"/>
    <w:lvl w:ilvl="0" w:tplc="AA46C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8B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E8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69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8C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2F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36F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61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4F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F11153B"/>
    <w:multiLevelType w:val="multilevel"/>
    <w:tmpl w:val="7E70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403263">
    <w:abstractNumId w:val="9"/>
  </w:num>
  <w:num w:numId="2" w16cid:durableId="971983354">
    <w:abstractNumId w:val="7"/>
  </w:num>
  <w:num w:numId="3" w16cid:durableId="378167776">
    <w:abstractNumId w:val="6"/>
  </w:num>
  <w:num w:numId="4" w16cid:durableId="539392338">
    <w:abstractNumId w:val="5"/>
  </w:num>
  <w:num w:numId="5" w16cid:durableId="501118216">
    <w:abstractNumId w:val="4"/>
  </w:num>
  <w:num w:numId="6" w16cid:durableId="1025712622">
    <w:abstractNumId w:val="8"/>
  </w:num>
  <w:num w:numId="7" w16cid:durableId="1623917855">
    <w:abstractNumId w:val="3"/>
  </w:num>
  <w:num w:numId="8" w16cid:durableId="349453795">
    <w:abstractNumId w:val="2"/>
  </w:num>
  <w:num w:numId="9" w16cid:durableId="801770167">
    <w:abstractNumId w:val="1"/>
  </w:num>
  <w:num w:numId="10" w16cid:durableId="1584297790">
    <w:abstractNumId w:val="0"/>
  </w:num>
  <w:num w:numId="11" w16cid:durableId="3815619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4691774">
    <w:abstractNumId w:val="27"/>
  </w:num>
  <w:num w:numId="13" w16cid:durableId="1897815475">
    <w:abstractNumId w:val="12"/>
  </w:num>
  <w:num w:numId="14" w16cid:durableId="35203939">
    <w:abstractNumId w:val="13"/>
  </w:num>
  <w:num w:numId="15" w16cid:durableId="1305817618">
    <w:abstractNumId w:val="15"/>
  </w:num>
  <w:num w:numId="16" w16cid:durableId="234895426">
    <w:abstractNumId w:val="32"/>
  </w:num>
  <w:num w:numId="17" w16cid:durableId="614143187">
    <w:abstractNumId w:val="19"/>
  </w:num>
  <w:num w:numId="18" w16cid:durableId="236482526">
    <w:abstractNumId w:val="30"/>
  </w:num>
  <w:num w:numId="19" w16cid:durableId="1589075685">
    <w:abstractNumId w:val="16"/>
  </w:num>
  <w:num w:numId="20" w16cid:durableId="130709020">
    <w:abstractNumId w:val="25"/>
  </w:num>
  <w:num w:numId="21" w16cid:durableId="1164320536">
    <w:abstractNumId w:val="31"/>
  </w:num>
  <w:num w:numId="22" w16cid:durableId="365109633">
    <w:abstractNumId w:val="10"/>
  </w:num>
  <w:num w:numId="23" w16cid:durableId="503478329">
    <w:abstractNumId w:val="17"/>
  </w:num>
  <w:num w:numId="24" w16cid:durableId="1590891226">
    <w:abstractNumId w:val="24"/>
  </w:num>
  <w:num w:numId="25" w16cid:durableId="1141270304">
    <w:abstractNumId w:val="18"/>
  </w:num>
  <w:num w:numId="26" w16cid:durableId="84234226">
    <w:abstractNumId w:val="11"/>
  </w:num>
  <w:num w:numId="27" w16cid:durableId="584148434">
    <w:abstractNumId w:val="14"/>
  </w:num>
  <w:num w:numId="28" w16cid:durableId="1833793485">
    <w:abstractNumId w:val="20"/>
  </w:num>
  <w:num w:numId="29" w16cid:durableId="1444038537">
    <w:abstractNumId w:val="28"/>
  </w:num>
  <w:num w:numId="30" w16cid:durableId="224999177">
    <w:abstractNumId w:val="26"/>
  </w:num>
  <w:num w:numId="31" w16cid:durableId="2145079309">
    <w:abstractNumId w:val="21"/>
  </w:num>
  <w:num w:numId="32" w16cid:durableId="1084692686">
    <w:abstractNumId w:val="22"/>
  </w:num>
  <w:num w:numId="33" w16cid:durableId="879171592">
    <w:abstractNumId w:val="23"/>
  </w:num>
  <w:num w:numId="34" w16cid:durableId="201748984">
    <w:abstractNumId w:val="34"/>
  </w:num>
  <w:num w:numId="35" w16cid:durableId="1170943214">
    <w:abstractNumId w:val="33"/>
  </w:num>
  <w:num w:numId="36" w16cid:durableId="157728291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6F"/>
    <w:rsid w:val="00001486"/>
    <w:rsid w:val="00001898"/>
    <w:rsid w:val="000027F5"/>
    <w:rsid w:val="00003717"/>
    <w:rsid w:val="00004493"/>
    <w:rsid w:val="0000470B"/>
    <w:rsid w:val="00006D1A"/>
    <w:rsid w:val="00014BD8"/>
    <w:rsid w:val="00016E54"/>
    <w:rsid w:val="00017932"/>
    <w:rsid w:val="00024AC0"/>
    <w:rsid w:val="00025DA6"/>
    <w:rsid w:val="000333F3"/>
    <w:rsid w:val="0003450B"/>
    <w:rsid w:val="00037A8A"/>
    <w:rsid w:val="00050372"/>
    <w:rsid w:val="00065F2A"/>
    <w:rsid w:val="000721C0"/>
    <w:rsid w:val="000750E2"/>
    <w:rsid w:val="00077932"/>
    <w:rsid w:val="000839E9"/>
    <w:rsid w:val="000861A5"/>
    <w:rsid w:val="0008696E"/>
    <w:rsid w:val="000A0E74"/>
    <w:rsid w:val="000A7591"/>
    <w:rsid w:val="000B1735"/>
    <w:rsid w:val="000B3963"/>
    <w:rsid w:val="000D29EA"/>
    <w:rsid w:val="000D340C"/>
    <w:rsid w:val="000D6441"/>
    <w:rsid w:val="000D67BB"/>
    <w:rsid w:val="000E608D"/>
    <w:rsid w:val="000F3D55"/>
    <w:rsid w:val="000F5451"/>
    <w:rsid w:val="00100917"/>
    <w:rsid w:val="00111650"/>
    <w:rsid w:val="00114E42"/>
    <w:rsid w:val="00115B1D"/>
    <w:rsid w:val="00117CE8"/>
    <w:rsid w:val="001230F4"/>
    <w:rsid w:val="001326F5"/>
    <w:rsid w:val="00132D5E"/>
    <w:rsid w:val="00134D65"/>
    <w:rsid w:val="00136B1A"/>
    <w:rsid w:val="0014432B"/>
    <w:rsid w:val="0014595F"/>
    <w:rsid w:val="00147D8B"/>
    <w:rsid w:val="00150B6A"/>
    <w:rsid w:val="00154453"/>
    <w:rsid w:val="0017366F"/>
    <w:rsid w:val="00181D5B"/>
    <w:rsid w:val="00182224"/>
    <w:rsid w:val="00186E9A"/>
    <w:rsid w:val="001873C4"/>
    <w:rsid w:val="001878D3"/>
    <w:rsid w:val="00192678"/>
    <w:rsid w:val="00193574"/>
    <w:rsid w:val="001A41EC"/>
    <w:rsid w:val="001A657B"/>
    <w:rsid w:val="001B0E38"/>
    <w:rsid w:val="001B3E58"/>
    <w:rsid w:val="001B51D3"/>
    <w:rsid w:val="001B52E1"/>
    <w:rsid w:val="001C0E02"/>
    <w:rsid w:val="001C1377"/>
    <w:rsid w:val="001C1CB4"/>
    <w:rsid w:val="001C631A"/>
    <w:rsid w:val="001D04AA"/>
    <w:rsid w:val="001D4CFB"/>
    <w:rsid w:val="001E108C"/>
    <w:rsid w:val="001E2EF6"/>
    <w:rsid w:val="001E4B90"/>
    <w:rsid w:val="001E669D"/>
    <w:rsid w:val="001E7F18"/>
    <w:rsid w:val="001F4AF6"/>
    <w:rsid w:val="001F5163"/>
    <w:rsid w:val="001F79F3"/>
    <w:rsid w:val="002055DE"/>
    <w:rsid w:val="00205A1A"/>
    <w:rsid w:val="002134A1"/>
    <w:rsid w:val="0022651F"/>
    <w:rsid w:val="00232FE6"/>
    <w:rsid w:val="00234932"/>
    <w:rsid w:val="00235511"/>
    <w:rsid w:val="002513B6"/>
    <w:rsid w:val="0025339B"/>
    <w:rsid w:val="00256B72"/>
    <w:rsid w:val="00256D69"/>
    <w:rsid w:val="00260372"/>
    <w:rsid w:val="00263B1C"/>
    <w:rsid w:val="00264F84"/>
    <w:rsid w:val="002728B1"/>
    <w:rsid w:val="00274D4E"/>
    <w:rsid w:val="002809E3"/>
    <w:rsid w:val="00281BEE"/>
    <w:rsid w:val="00283C0A"/>
    <w:rsid w:val="0028444A"/>
    <w:rsid w:val="0028522D"/>
    <w:rsid w:val="00292979"/>
    <w:rsid w:val="002966F8"/>
    <w:rsid w:val="00297196"/>
    <w:rsid w:val="002A2C1A"/>
    <w:rsid w:val="002A2FCA"/>
    <w:rsid w:val="002A36ED"/>
    <w:rsid w:val="002A629D"/>
    <w:rsid w:val="002B1AEB"/>
    <w:rsid w:val="002C3B75"/>
    <w:rsid w:val="002D3DF3"/>
    <w:rsid w:val="002E1CF1"/>
    <w:rsid w:val="002E59C3"/>
    <w:rsid w:val="002E63B7"/>
    <w:rsid w:val="002F3DF3"/>
    <w:rsid w:val="003004FF"/>
    <w:rsid w:val="00303ABE"/>
    <w:rsid w:val="0030528B"/>
    <w:rsid w:val="0030736D"/>
    <w:rsid w:val="00310FF0"/>
    <w:rsid w:val="00312486"/>
    <w:rsid w:val="00315229"/>
    <w:rsid w:val="00315300"/>
    <w:rsid w:val="0032025D"/>
    <w:rsid w:val="003205D8"/>
    <w:rsid w:val="0032166D"/>
    <w:rsid w:val="00324E71"/>
    <w:rsid w:val="00327247"/>
    <w:rsid w:val="00336913"/>
    <w:rsid w:val="00337A1C"/>
    <w:rsid w:val="0034131B"/>
    <w:rsid w:val="00341382"/>
    <w:rsid w:val="00341BC4"/>
    <w:rsid w:val="00342EC1"/>
    <w:rsid w:val="0034341D"/>
    <w:rsid w:val="00350E42"/>
    <w:rsid w:val="00352BE7"/>
    <w:rsid w:val="00353A7F"/>
    <w:rsid w:val="00367C90"/>
    <w:rsid w:val="0037023B"/>
    <w:rsid w:val="003804AC"/>
    <w:rsid w:val="00384C3B"/>
    <w:rsid w:val="0039167C"/>
    <w:rsid w:val="00391DE5"/>
    <w:rsid w:val="00393460"/>
    <w:rsid w:val="00395727"/>
    <w:rsid w:val="003A3470"/>
    <w:rsid w:val="003A41FE"/>
    <w:rsid w:val="003A589C"/>
    <w:rsid w:val="003A5F67"/>
    <w:rsid w:val="003B5C56"/>
    <w:rsid w:val="003D13B7"/>
    <w:rsid w:val="003D14B7"/>
    <w:rsid w:val="003E03EA"/>
    <w:rsid w:val="003E75B1"/>
    <w:rsid w:val="003F3163"/>
    <w:rsid w:val="003F6EC0"/>
    <w:rsid w:val="00401714"/>
    <w:rsid w:val="00411986"/>
    <w:rsid w:val="00413BB9"/>
    <w:rsid w:val="004160A4"/>
    <w:rsid w:val="0041637D"/>
    <w:rsid w:val="00417E13"/>
    <w:rsid w:val="00420706"/>
    <w:rsid w:val="00420F62"/>
    <w:rsid w:val="004341C8"/>
    <w:rsid w:val="00443E6F"/>
    <w:rsid w:val="00446462"/>
    <w:rsid w:val="004467EC"/>
    <w:rsid w:val="004569E7"/>
    <w:rsid w:val="004600E7"/>
    <w:rsid w:val="00460485"/>
    <w:rsid w:val="00465648"/>
    <w:rsid w:val="00473113"/>
    <w:rsid w:val="0047539D"/>
    <w:rsid w:val="0048171A"/>
    <w:rsid w:val="00486121"/>
    <w:rsid w:val="00490ECC"/>
    <w:rsid w:val="00494201"/>
    <w:rsid w:val="004A04FF"/>
    <w:rsid w:val="004C127B"/>
    <w:rsid w:val="004C1BF7"/>
    <w:rsid w:val="004C3CDE"/>
    <w:rsid w:val="004D280B"/>
    <w:rsid w:val="004D75DF"/>
    <w:rsid w:val="004D7BF6"/>
    <w:rsid w:val="004E037E"/>
    <w:rsid w:val="004F528A"/>
    <w:rsid w:val="004F5416"/>
    <w:rsid w:val="00500421"/>
    <w:rsid w:val="00501E8A"/>
    <w:rsid w:val="00501FC1"/>
    <w:rsid w:val="00514CBD"/>
    <w:rsid w:val="005201F6"/>
    <w:rsid w:val="00520A62"/>
    <w:rsid w:val="005235B3"/>
    <w:rsid w:val="005267EA"/>
    <w:rsid w:val="005267F7"/>
    <w:rsid w:val="00531316"/>
    <w:rsid w:val="005344E7"/>
    <w:rsid w:val="00536251"/>
    <w:rsid w:val="00550E5F"/>
    <w:rsid w:val="00552150"/>
    <w:rsid w:val="0055413E"/>
    <w:rsid w:val="00566011"/>
    <w:rsid w:val="00567E5A"/>
    <w:rsid w:val="005727F4"/>
    <w:rsid w:val="00572BB5"/>
    <w:rsid w:val="005774BA"/>
    <w:rsid w:val="00581754"/>
    <w:rsid w:val="00583DD4"/>
    <w:rsid w:val="00593402"/>
    <w:rsid w:val="0059461C"/>
    <w:rsid w:val="005A309C"/>
    <w:rsid w:val="005A371B"/>
    <w:rsid w:val="005A4750"/>
    <w:rsid w:val="005A497D"/>
    <w:rsid w:val="005A705C"/>
    <w:rsid w:val="005A721B"/>
    <w:rsid w:val="005B2FF8"/>
    <w:rsid w:val="005B6AB1"/>
    <w:rsid w:val="005C540D"/>
    <w:rsid w:val="005C7132"/>
    <w:rsid w:val="005D2C21"/>
    <w:rsid w:val="005D3096"/>
    <w:rsid w:val="005D7FC2"/>
    <w:rsid w:val="005E2AAA"/>
    <w:rsid w:val="005E3303"/>
    <w:rsid w:val="005E7B58"/>
    <w:rsid w:val="005F3FD8"/>
    <w:rsid w:val="005F465B"/>
    <w:rsid w:val="00602460"/>
    <w:rsid w:val="00602D2B"/>
    <w:rsid w:val="00612332"/>
    <w:rsid w:val="0061398D"/>
    <w:rsid w:val="0062022C"/>
    <w:rsid w:val="00623534"/>
    <w:rsid w:val="00632C01"/>
    <w:rsid w:val="00640956"/>
    <w:rsid w:val="0064170E"/>
    <w:rsid w:val="006418AF"/>
    <w:rsid w:val="00642A20"/>
    <w:rsid w:val="00645B3E"/>
    <w:rsid w:val="00650525"/>
    <w:rsid w:val="0065234A"/>
    <w:rsid w:val="006531C8"/>
    <w:rsid w:val="006557CE"/>
    <w:rsid w:val="00660003"/>
    <w:rsid w:val="00662B57"/>
    <w:rsid w:val="00664355"/>
    <w:rsid w:val="00667A49"/>
    <w:rsid w:val="00674BFD"/>
    <w:rsid w:val="006873CB"/>
    <w:rsid w:val="006900BF"/>
    <w:rsid w:val="0069162A"/>
    <w:rsid w:val="00692C0F"/>
    <w:rsid w:val="006933E4"/>
    <w:rsid w:val="006A3F1A"/>
    <w:rsid w:val="006A5E0B"/>
    <w:rsid w:val="006A7316"/>
    <w:rsid w:val="006B2CE4"/>
    <w:rsid w:val="006B5500"/>
    <w:rsid w:val="006B5DEA"/>
    <w:rsid w:val="006C3EF9"/>
    <w:rsid w:val="006C43DD"/>
    <w:rsid w:val="006C588D"/>
    <w:rsid w:val="006C6EC3"/>
    <w:rsid w:val="006D72CE"/>
    <w:rsid w:val="006E4ED6"/>
    <w:rsid w:val="006F0480"/>
    <w:rsid w:val="006F198D"/>
    <w:rsid w:val="006F51A0"/>
    <w:rsid w:val="006F6698"/>
    <w:rsid w:val="007075D3"/>
    <w:rsid w:val="0071513B"/>
    <w:rsid w:val="007155F3"/>
    <w:rsid w:val="007371F3"/>
    <w:rsid w:val="00741EF7"/>
    <w:rsid w:val="00751149"/>
    <w:rsid w:val="00757B88"/>
    <w:rsid w:val="00764D7F"/>
    <w:rsid w:val="00772360"/>
    <w:rsid w:val="00782B8F"/>
    <w:rsid w:val="00785850"/>
    <w:rsid w:val="00786A81"/>
    <w:rsid w:val="00795C97"/>
    <w:rsid w:val="007A30B6"/>
    <w:rsid w:val="007A3120"/>
    <w:rsid w:val="007A4363"/>
    <w:rsid w:val="007B09BF"/>
    <w:rsid w:val="007B1575"/>
    <w:rsid w:val="007B20F0"/>
    <w:rsid w:val="007B3766"/>
    <w:rsid w:val="007C4157"/>
    <w:rsid w:val="007D087B"/>
    <w:rsid w:val="007D0E68"/>
    <w:rsid w:val="007E1AF2"/>
    <w:rsid w:val="007E1F4C"/>
    <w:rsid w:val="007E6E17"/>
    <w:rsid w:val="007F216C"/>
    <w:rsid w:val="007F475A"/>
    <w:rsid w:val="007F58E5"/>
    <w:rsid w:val="007F7DA7"/>
    <w:rsid w:val="008028BE"/>
    <w:rsid w:val="00804FE3"/>
    <w:rsid w:val="0081491C"/>
    <w:rsid w:val="00814958"/>
    <w:rsid w:val="008235B4"/>
    <w:rsid w:val="00826861"/>
    <w:rsid w:val="00835B7F"/>
    <w:rsid w:val="0084538E"/>
    <w:rsid w:val="008458F2"/>
    <w:rsid w:val="008615B3"/>
    <w:rsid w:val="00862941"/>
    <w:rsid w:val="0086597D"/>
    <w:rsid w:val="00874F14"/>
    <w:rsid w:val="00875AE8"/>
    <w:rsid w:val="00884E37"/>
    <w:rsid w:val="00887C62"/>
    <w:rsid w:val="00890CD6"/>
    <w:rsid w:val="008925F4"/>
    <w:rsid w:val="008939E7"/>
    <w:rsid w:val="00895E37"/>
    <w:rsid w:val="008A1C54"/>
    <w:rsid w:val="008A421A"/>
    <w:rsid w:val="008A50B8"/>
    <w:rsid w:val="008A5331"/>
    <w:rsid w:val="008A5FB6"/>
    <w:rsid w:val="008B18F1"/>
    <w:rsid w:val="008B3850"/>
    <w:rsid w:val="008B63BC"/>
    <w:rsid w:val="008C01CC"/>
    <w:rsid w:val="008C0441"/>
    <w:rsid w:val="008C06E7"/>
    <w:rsid w:val="008C174C"/>
    <w:rsid w:val="008C64A5"/>
    <w:rsid w:val="008D014D"/>
    <w:rsid w:val="008D10B4"/>
    <w:rsid w:val="008D1D37"/>
    <w:rsid w:val="008D70C2"/>
    <w:rsid w:val="008E194C"/>
    <w:rsid w:val="008E2132"/>
    <w:rsid w:val="008E2369"/>
    <w:rsid w:val="008E5E95"/>
    <w:rsid w:val="008E6D4D"/>
    <w:rsid w:val="009062BD"/>
    <w:rsid w:val="00907FE2"/>
    <w:rsid w:val="00910F0A"/>
    <w:rsid w:val="00913602"/>
    <w:rsid w:val="009178F4"/>
    <w:rsid w:val="00920DCF"/>
    <w:rsid w:val="00922572"/>
    <w:rsid w:val="009278DB"/>
    <w:rsid w:val="00927A32"/>
    <w:rsid w:val="00932B7F"/>
    <w:rsid w:val="00933829"/>
    <w:rsid w:val="009362F0"/>
    <w:rsid w:val="009366B1"/>
    <w:rsid w:val="009377A2"/>
    <w:rsid w:val="00943C26"/>
    <w:rsid w:val="0095172C"/>
    <w:rsid w:val="009628E5"/>
    <w:rsid w:val="0096419D"/>
    <w:rsid w:val="00966196"/>
    <w:rsid w:val="00975A12"/>
    <w:rsid w:val="00975B81"/>
    <w:rsid w:val="009810DF"/>
    <w:rsid w:val="00982294"/>
    <w:rsid w:val="00984447"/>
    <w:rsid w:val="00990D91"/>
    <w:rsid w:val="00995E1E"/>
    <w:rsid w:val="009A1CE6"/>
    <w:rsid w:val="009A7B4E"/>
    <w:rsid w:val="009B5DC9"/>
    <w:rsid w:val="009B645B"/>
    <w:rsid w:val="009B7971"/>
    <w:rsid w:val="009C338C"/>
    <w:rsid w:val="009C6DF2"/>
    <w:rsid w:val="009D0731"/>
    <w:rsid w:val="009D0C8F"/>
    <w:rsid w:val="009D539D"/>
    <w:rsid w:val="009D5C28"/>
    <w:rsid w:val="009D7335"/>
    <w:rsid w:val="009D76CF"/>
    <w:rsid w:val="009E04BF"/>
    <w:rsid w:val="009E1EAA"/>
    <w:rsid w:val="009E3488"/>
    <w:rsid w:val="009E3EB5"/>
    <w:rsid w:val="009F14B1"/>
    <w:rsid w:val="009F1A06"/>
    <w:rsid w:val="009F27D7"/>
    <w:rsid w:val="009F4E7E"/>
    <w:rsid w:val="00A008D6"/>
    <w:rsid w:val="00A12A0B"/>
    <w:rsid w:val="00A2639D"/>
    <w:rsid w:val="00A36864"/>
    <w:rsid w:val="00A53FEA"/>
    <w:rsid w:val="00A554B4"/>
    <w:rsid w:val="00A72B58"/>
    <w:rsid w:val="00A7745E"/>
    <w:rsid w:val="00A83143"/>
    <w:rsid w:val="00A844C8"/>
    <w:rsid w:val="00AA3583"/>
    <w:rsid w:val="00AA38BC"/>
    <w:rsid w:val="00AA4F41"/>
    <w:rsid w:val="00AA6EA9"/>
    <w:rsid w:val="00AB3436"/>
    <w:rsid w:val="00AB6CBB"/>
    <w:rsid w:val="00AC4028"/>
    <w:rsid w:val="00AD69DC"/>
    <w:rsid w:val="00AE27DB"/>
    <w:rsid w:val="00AE3634"/>
    <w:rsid w:val="00AE67AE"/>
    <w:rsid w:val="00AF0D93"/>
    <w:rsid w:val="00AF6B74"/>
    <w:rsid w:val="00B11AEF"/>
    <w:rsid w:val="00B15BE3"/>
    <w:rsid w:val="00B21CFB"/>
    <w:rsid w:val="00B32751"/>
    <w:rsid w:val="00B36B9A"/>
    <w:rsid w:val="00B4051B"/>
    <w:rsid w:val="00B50EA4"/>
    <w:rsid w:val="00B53918"/>
    <w:rsid w:val="00B55014"/>
    <w:rsid w:val="00B70040"/>
    <w:rsid w:val="00B778B9"/>
    <w:rsid w:val="00B826BC"/>
    <w:rsid w:val="00B82D98"/>
    <w:rsid w:val="00B84845"/>
    <w:rsid w:val="00B87C52"/>
    <w:rsid w:val="00BA2DA2"/>
    <w:rsid w:val="00BA6047"/>
    <w:rsid w:val="00BB22EE"/>
    <w:rsid w:val="00BB3D98"/>
    <w:rsid w:val="00BB6279"/>
    <w:rsid w:val="00BC12AD"/>
    <w:rsid w:val="00BC578A"/>
    <w:rsid w:val="00BD2141"/>
    <w:rsid w:val="00BD49A7"/>
    <w:rsid w:val="00BE09A1"/>
    <w:rsid w:val="00BE3431"/>
    <w:rsid w:val="00C00439"/>
    <w:rsid w:val="00C01C31"/>
    <w:rsid w:val="00C04A94"/>
    <w:rsid w:val="00C04EB7"/>
    <w:rsid w:val="00C118EC"/>
    <w:rsid w:val="00C17DB1"/>
    <w:rsid w:val="00C23A4F"/>
    <w:rsid w:val="00C24B79"/>
    <w:rsid w:val="00C31818"/>
    <w:rsid w:val="00C4157F"/>
    <w:rsid w:val="00C43D6D"/>
    <w:rsid w:val="00C46E31"/>
    <w:rsid w:val="00C47561"/>
    <w:rsid w:val="00C51417"/>
    <w:rsid w:val="00C51C6E"/>
    <w:rsid w:val="00C631AB"/>
    <w:rsid w:val="00C71A7A"/>
    <w:rsid w:val="00C763DA"/>
    <w:rsid w:val="00C8291B"/>
    <w:rsid w:val="00C906F4"/>
    <w:rsid w:val="00C95E79"/>
    <w:rsid w:val="00C95F4B"/>
    <w:rsid w:val="00C96238"/>
    <w:rsid w:val="00C9663C"/>
    <w:rsid w:val="00C96E29"/>
    <w:rsid w:val="00CB1B40"/>
    <w:rsid w:val="00CB377D"/>
    <w:rsid w:val="00CB73D2"/>
    <w:rsid w:val="00CB7645"/>
    <w:rsid w:val="00CC30F5"/>
    <w:rsid w:val="00CC3A09"/>
    <w:rsid w:val="00CD0304"/>
    <w:rsid w:val="00CD26DA"/>
    <w:rsid w:val="00CD337E"/>
    <w:rsid w:val="00CD6614"/>
    <w:rsid w:val="00CE168C"/>
    <w:rsid w:val="00CE687A"/>
    <w:rsid w:val="00CE690A"/>
    <w:rsid w:val="00CE7465"/>
    <w:rsid w:val="00CF09E3"/>
    <w:rsid w:val="00D02020"/>
    <w:rsid w:val="00D05AA2"/>
    <w:rsid w:val="00D2090B"/>
    <w:rsid w:val="00D236E5"/>
    <w:rsid w:val="00D24C5A"/>
    <w:rsid w:val="00D25497"/>
    <w:rsid w:val="00D256EC"/>
    <w:rsid w:val="00D27C13"/>
    <w:rsid w:val="00D33907"/>
    <w:rsid w:val="00D3466F"/>
    <w:rsid w:val="00D36FE5"/>
    <w:rsid w:val="00D37991"/>
    <w:rsid w:val="00D444B9"/>
    <w:rsid w:val="00D44B36"/>
    <w:rsid w:val="00D50C4A"/>
    <w:rsid w:val="00D6214E"/>
    <w:rsid w:val="00D62C40"/>
    <w:rsid w:val="00D6559B"/>
    <w:rsid w:val="00D67504"/>
    <w:rsid w:val="00D67800"/>
    <w:rsid w:val="00D750F7"/>
    <w:rsid w:val="00D83A97"/>
    <w:rsid w:val="00D83BE1"/>
    <w:rsid w:val="00D8447D"/>
    <w:rsid w:val="00D84ADC"/>
    <w:rsid w:val="00D85A16"/>
    <w:rsid w:val="00D9311E"/>
    <w:rsid w:val="00D954C0"/>
    <w:rsid w:val="00DA1B22"/>
    <w:rsid w:val="00DA614B"/>
    <w:rsid w:val="00DB0DA0"/>
    <w:rsid w:val="00DB10D0"/>
    <w:rsid w:val="00DB6E0A"/>
    <w:rsid w:val="00DB74DA"/>
    <w:rsid w:val="00DB78AA"/>
    <w:rsid w:val="00DB7986"/>
    <w:rsid w:val="00DD0C32"/>
    <w:rsid w:val="00DD12AC"/>
    <w:rsid w:val="00DE08E2"/>
    <w:rsid w:val="00DE2DE5"/>
    <w:rsid w:val="00DE6322"/>
    <w:rsid w:val="00DE6FA6"/>
    <w:rsid w:val="00DF0FCD"/>
    <w:rsid w:val="00DF139B"/>
    <w:rsid w:val="00DF22E0"/>
    <w:rsid w:val="00E051BD"/>
    <w:rsid w:val="00E06D8F"/>
    <w:rsid w:val="00E110A6"/>
    <w:rsid w:val="00E13F45"/>
    <w:rsid w:val="00E1470D"/>
    <w:rsid w:val="00E27DE1"/>
    <w:rsid w:val="00E30EE2"/>
    <w:rsid w:val="00E32216"/>
    <w:rsid w:val="00E33554"/>
    <w:rsid w:val="00E433CC"/>
    <w:rsid w:val="00E46C48"/>
    <w:rsid w:val="00E50AD0"/>
    <w:rsid w:val="00E60A23"/>
    <w:rsid w:val="00E61DDF"/>
    <w:rsid w:val="00E63395"/>
    <w:rsid w:val="00E65FA5"/>
    <w:rsid w:val="00E66A9A"/>
    <w:rsid w:val="00E672C2"/>
    <w:rsid w:val="00E70CF9"/>
    <w:rsid w:val="00E715BF"/>
    <w:rsid w:val="00E767CB"/>
    <w:rsid w:val="00E800F3"/>
    <w:rsid w:val="00E83AAE"/>
    <w:rsid w:val="00E83DB7"/>
    <w:rsid w:val="00E904A0"/>
    <w:rsid w:val="00EA08C6"/>
    <w:rsid w:val="00EA2FBC"/>
    <w:rsid w:val="00EA46B0"/>
    <w:rsid w:val="00EA50D7"/>
    <w:rsid w:val="00EB4DE0"/>
    <w:rsid w:val="00EC3447"/>
    <w:rsid w:val="00EC4673"/>
    <w:rsid w:val="00EC6C71"/>
    <w:rsid w:val="00ED098D"/>
    <w:rsid w:val="00ED0CCA"/>
    <w:rsid w:val="00ED6F7A"/>
    <w:rsid w:val="00ED77D5"/>
    <w:rsid w:val="00EE1006"/>
    <w:rsid w:val="00EF301E"/>
    <w:rsid w:val="00F0658B"/>
    <w:rsid w:val="00F209CB"/>
    <w:rsid w:val="00F335EF"/>
    <w:rsid w:val="00F3748E"/>
    <w:rsid w:val="00F37618"/>
    <w:rsid w:val="00F4012B"/>
    <w:rsid w:val="00F40422"/>
    <w:rsid w:val="00F476C7"/>
    <w:rsid w:val="00F51529"/>
    <w:rsid w:val="00F553F8"/>
    <w:rsid w:val="00F56CD8"/>
    <w:rsid w:val="00F71E4A"/>
    <w:rsid w:val="00F8491A"/>
    <w:rsid w:val="00F84BDD"/>
    <w:rsid w:val="00F9437B"/>
    <w:rsid w:val="00FB1630"/>
    <w:rsid w:val="00FB517F"/>
    <w:rsid w:val="00FD5352"/>
    <w:rsid w:val="00FE3334"/>
    <w:rsid w:val="00FE5B04"/>
    <w:rsid w:val="00FE7403"/>
    <w:rsid w:val="00FF03F2"/>
    <w:rsid w:val="00FF19E2"/>
    <w:rsid w:val="00FF2ACB"/>
    <w:rsid w:val="00FF460C"/>
    <w:rsid w:val="00FF47C8"/>
    <w:rsid w:val="00FF4F56"/>
    <w:rsid w:val="00FF5604"/>
    <w:rsid w:val="00FF7ECD"/>
    <w:rsid w:val="062A5823"/>
    <w:rsid w:val="07D6B9B4"/>
    <w:rsid w:val="0A2B8D66"/>
    <w:rsid w:val="0D91F6BF"/>
    <w:rsid w:val="0F875911"/>
    <w:rsid w:val="149947B9"/>
    <w:rsid w:val="15978737"/>
    <w:rsid w:val="1C4EFF6D"/>
    <w:rsid w:val="209DE8BC"/>
    <w:rsid w:val="279F8799"/>
    <w:rsid w:val="377A67CC"/>
    <w:rsid w:val="3BA06E59"/>
    <w:rsid w:val="3C37DF53"/>
    <w:rsid w:val="41F57D1D"/>
    <w:rsid w:val="4384A9FC"/>
    <w:rsid w:val="450776E6"/>
    <w:rsid w:val="4A4E4436"/>
    <w:rsid w:val="4A72918E"/>
    <w:rsid w:val="4C35D2DE"/>
    <w:rsid w:val="4CB43C41"/>
    <w:rsid w:val="54B804AE"/>
    <w:rsid w:val="5C3BAA44"/>
    <w:rsid w:val="5EDF7D94"/>
    <w:rsid w:val="60F7CF7C"/>
    <w:rsid w:val="6FEEC8F7"/>
    <w:rsid w:val="733A0B0B"/>
    <w:rsid w:val="739BAA28"/>
    <w:rsid w:val="73A760AE"/>
    <w:rsid w:val="73C4CEF0"/>
    <w:rsid w:val="76729FF0"/>
    <w:rsid w:val="76905B67"/>
    <w:rsid w:val="791C8DAB"/>
    <w:rsid w:val="791F163F"/>
    <w:rsid w:val="7C66E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5F0FD2"/>
  <w15:docId w15:val="{F126E8BD-C03E-45CF-BF4C-E0597D0D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1BD"/>
    <w:pPr>
      <w:spacing w:line="264" w:lineRule="auto"/>
    </w:pPr>
    <w:rPr>
      <w:rFonts w:ascii="Arial" w:hAnsi="Arial"/>
      <w:sz w:val="20"/>
      <w:szCs w:val="24"/>
    </w:rPr>
  </w:style>
  <w:style w:type="paragraph" w:styleId="Overskrift1">
    <w:name w:val="heading 1"/>
    <w:basedOn w:val="Normal"/>
    <w:next w:val="Normal"/>
    <w:link w:val="Overskrift1Tegn"/>
    <w:autoRedefine/>
    <w:uiPriority w:val="99"/>
    <w:qFormat/>
    <w:rsid w:val="00CB73D2"/>
    <w:pPr>
      <w:keepNext/>
      <w:tabs>
        <w:tab w:val="left" w:pos="3402"/>
      </w:tabs>
      <w:spacing w:before="120" w:after="120" w:line="240" w:lineRule="auto"/>
      <w:outlineLvl w:val="0"/>
    </w:pPr>
    <w:rPr>
      <w:rFonts w:ascii="Calibri" w:hAnsi="Calibri" w:cs="Calibri"/>
      <w:b/>
      <w:bCs/>
      <w:color w:val="E36C0A"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0E608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0E608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0A759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CB73D2"/>
    <w:rPr>
      <w:rFonts w:ascii="Calibri" w:hAnsi="Calibri" w:cs="Calibri"/>
      <w:b/>
      <w:bCs/>
      <w:color w:val="E36C0A"/>
      <w:kern w:val="32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A2D1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locked/>
    <w:rsid w:val="00EC4673"/>
    <w:rPr>
      <w:rFonts w:ascii="Arial" w:hAnsi="Arial" w:cs="Arial"/>
      <w:b/>
      <w:b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9"/>
    <w:semiHidden/>
    <w:locked/>
    <w:rsid w:val="000A7591"/>
    <w:rPr>
      <w:rFonts w:ascii="Cambria" w:hAnsi="Cambria" w:cs="Times New Roman"/>
      <w:i/>
      <w:iCs/>
      <w:color w:val="243F60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2E63B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A2D1A"/>
    <w:rPr>
      <w:rFonts w:ascii="Arial" w:hAnsi="Arial"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2E63B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FD5352"/>
    <w:rPr>
      <w:rFonts w:ascii="Arial" w:hAnsi="Arial" w:cs="Times New Roman"/>
      <w:sz w:val="24"/>
      <w:szCs w:val="24"/>
    </w:rPr>
  </w:style>
  <w:style w:type="table" w:styleId="Tabellrutenett">
    <w:name w:val="Table Grid"/>
    <w:basedOn w:val="Vanligtabell"/>
    <w:uiPriority w:val="99"/>
    <w:semiHidden/>
    <w:rsid w:val="002E63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voluttadresse">
    <w:name w:val="envelope address"/>
    <w:basedOn w:val="Normal"/>
    <w:uiPriority w:val="99"/>
    <w:semiHidden/>
    <w:rsid w:val="00E051BD"/>
    <w:pPr>
      <w:spacing w:line="240" w:lineRule="auto"/>
    </w:pPr>
  </w:style>
  <w:style w:type="paragraph" w:styleId="Bobletekst">
    <w:name w:val="Balloon Text"/>
    <w:basedOn w:val="Normal"/>
    <w:link w:val="BobletekstTegn"/>
    <w:uiPriority w:val="99"/>
    <w:rsid w:val="00DB74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DB74DA"/>
    <w:rPr>
      <w:rFonts w:ascii="Tahoma" w:hAnsi="Tahoma" w:cs="Tahoma"/>
      <w:sz w:val="16"/>
      <w:szCs w:val="16"/>
    </w:rPr>
  </w:style>
  <w:style w:type="character" w:customStyle="1" w:styleId="Stil8pt">
    <w:name w:val="Stil 8 pt"/>
    <w:basedOn w:val="Standardskriftforavsnitt"/>
    <w:uiPriority w:val="99"/>
    <w:rsid w:val="00443E6F"/>
    <w:rPr>
      <w:rFonts w:ascii="Georgia" w:hAnsi="Georgia" w:cs="Times New Roman"/>
      <w:sz w:val="16"/>
    </w:rPr>
  </w:style>
  <w:style w:type="character" w:styleId="Hyperkobling">
    <w:name w:val="Hyperlink"/>
    <w:basedOn w:val="Standardskriftforavsnitt"/>
    <w:uiPriority w:val="99"/>
    <w:rsid w:val="00C95E79"/>
    <w:rPr>
      <w:rFonts w:ascii="Times New Roman" w:hAnsi="Times New Roman" w:cs="Times New Roman"/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rsid w:val="00D750F7"/>
    <w:pPr>
      <w:spacing w:line="240" w:lineRule="auto"/>
    </w:pPr>
    <w:rPr>
      <w:sz w:val="24"/>
    </w:rPr>
  </w:style>
  <w:style w:type="character" w:customStyle="1" w:styleId="FotnotetekstTegn">
    <w:name w:val="Fotnotetekst Tegn"/>
    <w:basedOn w:val="Standardskriftforavsnitt"/>
    <w:link w:val="Fotnotetekst"/>
    <w:uiPriority w:val="99"/>
    <w:locked/>
    <w:rsid w:val="00D750F7"/>
    <w:rPr>
      <w:rFonts w:ascii="Arial" w:hAnsi="Arial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D75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tnotereferanse">
    <w:name w:val="footnote reference"/>
    <w:basedOn w:val="Standardskriftforavsnitt"/>
    <w:uiPriority w:val="99"/>
    <w:rsid w:val="00D750F7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C631A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Listeavsnitt">
    <w:name w:val="List Paragraph"/>
    <w:basedOn w:val="Normal"/>
    <w:uiPriority w:val="34"/>
    <w:qFormat/>
    <w:rsid w:val="000B173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rsid w:val="009B5DC9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9B5DC9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locked/>
    <w:rsid w:val="009B5DC9"/>
    <w:rPr>
      <w:rFonts w:ascii="Arial" w:hAnsi="Arial" w:cs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9B5DC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locked/>
    <w:rsid w:val="009B5DC9"/>
    <w:rPr>
      <w:rFonts w:ascii="Arial" w:hAnsi="Arial" w:cs="Times New Roman"/>
      <w:b/>
      <w:bCs/>
    </w:rPr>
  </w:style>
  <w:style w:type="paragraph" w:customStyle="1" w:styleId="preface">
    <w:name w:val="preface"/>
    <w:basedOn w:val="Normal"/>
    <w:uiPriority w:val="99"/>
    <w:rsid w:val="00B82D9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Ingenmellomrom">
    <w:name w:val="No Spacing"/>
    <w:uiPriority w:val="99"/>
    <w:qFormat/>
    <w:rsid w:val="00B82D98"/>
    <w:rPr>
      <w:rFonts w:ascii="Arial" w:hAnsi="Arial"/>
      <w:sz w:val="20"/>
      <w:szCs w:val="24"/>
    </w:rPr>
  </w:style>
  <w:style w:type="paragraph" w:styleId="Rentekst">
    <w:name w:val="Plain Text"/>
    <w:basedOn w:val="Normal"/>
    <w:link w:val="RentekstTegn"/>
    <w:uiPriority w:val="99"/>
    <w:rsid w:val="00B32751"/>
    <w:pPr>
      <w:spacing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B32751"/>
    <w:rPr>
      <w:rFonts w:ascii="Consolas" w:eastAsia="Times New Roman" w:hAnsi="Consolas" w:cs="Times New Roman"/>
      <w:sz w:val="21"/>
      <w:szCs w:val="21"/>
      <w:lang w:eastAsia="en-US"/>
    </w:rPr>
  </w:style>
  <w:style w:type="character" w:styleId="Sterk">
    <w:name w:val="Strong"/>
    <w:basedOn w:val="Standardskriftforavsnitt"/>
    <w:uiPriority w:val="22"/>
    <w:qFormat/>
    <w:rsid w:val="00B53918"/>
    <w:rPr>
      <w:rFonts w:cs="Times New Roman"/>
      <w:b/>
      <w:bCs/>
    </w:rPr>
  </w:style>
  <w:style w:type="character" w:styleId="Utheving">
    <w:name w:val="Emphasis"/>
    <w:basedOn w:val="Standardskriftforavsnitt"/>
    <w:uiPriority w:val="99"/>
    <w:qFormat/>
    <w:rsid w:val="00B53918"/>
    <w:rPr>
      <w:rFonts w:cs="Times New Roman"/>
      <w:i/>
      <w:iCs/>
    </w:rPr>
  </w:style>
  <w:style w:type="character" w:styleId="Fulgthyperkobling">
    <w:name w:val="FollowedHyperlink"/>
    <w:basedOn w:val="Standardskriftforavsnitt"/>
    <w:uiPriority w:val="99"/>
    <w:rsid w:val="00B53918"/>
    <w:rPr>
      <w:rFonts w:cs="Times New Roman"/>
      <w:color w:val="800080"/>
      <w:u w:val="single"/>
    </w:rPr>
  </w:style>
  <w:style w:type="paragraph" w:styleId="Dokumentkart">
    <w:name w:val="Document Map"/>
    <w:basedOn w:val="Normal"/>
    <w:link w:val="DokumentkartTegn"/>
    <w:uiPriority w:val="99"/>
    <w:semiHidden/>
    <w:rsid w:val="009A7B4E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A2D1A"/>
    <w:rPr>
      <w:sz w:val="0"/>
      <w:szCs w:val="0"/>
    </w:rPr>
  </w:style>
  <w:style w:type="character" w:styleId="Sterkutheving">
    <w:name w:val="Intense Emphasis"/>
    <w:basedOn w:val="Standardskriftforavsnitt"/>
    <w:uiPriority w:val="21"/>
    <w:qFormat/>
    <w:rsid w:val="00014BD8"/>
    <w:rPr>
      <w:b/>
      <w:bCs/>
      <w:i/>
      <w:iCs/>
      <w:color w:val="4F81BD" w:themeColor="accent1"/>
    </w:rPr>
  </w:style>
  <w:style w:type="table" w:customStyle="1" w:styleId="Lysliste-uthevingsfarge61">
    <w:name w:val="Lys liste - uthevingsfarge 61"/>
    <w:basedOn w:val="Vanligtabell"/>
    <w:next w:val="Lyslisteuthevingsfarge6"/>
    <w:uiPriority w:val="61"/>
    <w:rsid w:val="00975A12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yslisteuthevingsfarge6">
    <w:name w:val="Light List Accent 6"/>
    <w:basedOn w:val="Vanligtabell"/>
    <w:uiPriority w:val="61"/>
    <w:rsid w:val="00975A1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ysliste-uthevingsfarge62">
    <w:name w:val="Lys liste - uthevingsfarge 62"/>
    <w:basedOn w:val="Vanligtabell"/>
    <w:next w:val="Lyslisteuthevingsfarge6"/>
    <w:uiPriority w:val="61"/>
    <w:rsid w:val="005E3303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D4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5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9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5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u@sfjkom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v\AppData\Local\Microsoft\Windows\Temporary%20Internet%20Files\Content.Outlook\6C8QNS1T\Brev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4eae27-d549-4fba-a57f-daf6345c481c" xsi:nil="true"/>
    <lcf76f155ced4ddcb4097134ff3c332f xmlns="5081ce73-8329-4c4a-aa7a-85f9369ab3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064742842CA418DFFCF1C4E1F7630" ma:contentTypeVersion="18" ma:contentTypeDescription="Create a new document." ma:contentTypeScope="" ma:versionID="e2bf34be0f2310c93377fd678ae7f294">
  <xsd:schema xmlns:xsd="http://www.w3.org/2001/XMLSchema" xmlns:xs="http://www.w3.org/2001/XMLSchema" xmlns:p="http://schemas.microsoft.com/office/2006/metadata/properties" xmlns:ns2="5081ce73-8329-4c4a-aa7a-85f9369ab378" xmlns:ns3="f64eae27-d549-4fba-a57f-daf6345c481c" targetNamespace="http://schemas.microsoft.com/office/2006/metadata/properties" ma:root="true" ma:fieldsID="9cc62c3e78083789e14457b0f52e6295" ns2:_="" ns3:_="">
    <xsd:import namespace="5081ce73-8329-4c4a-aa7a-85f9369ab378"/>
    <xsd:import namespace="f64eae27-d549-4fba-a57f-daf6345c4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1ce73-8329-4c4a-aa7a-85f9369a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2d879-a88e-475a-9559-43fdecc0e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eae27-d549-4fba-a57f-daf6345c4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8f8f7c-3620-4bf5-b974-d5a793a1d438}" ma:internalName="TaxCatchAll" ma:showField="CatchAllData" ma:web="f64eae27-d549-4fba-a57f-daf6345c4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4825-CA62-43CE-B36C-D2DFAFFB1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0F916-0E36-4C30-AEE1-1B83759A2303}">
  <ds:schemaRefs>
    <ds:schemaRef ds:uri="http://schemas.microsoft.com/office/2006/metadata/properties"/>
    <ds:schemaRef ds:uri="http://schemas.microsoft.com/office/infopath/2007/PartnerControls"/>
    <ds:schemaRef ds:uri="f64eae27-d549-4fba-a57f-daf6345c481c"/>
    <ds:schemaRef ds:uri="5081ce73-8329-4c4a-aa7a-85f9369ab378"/>
  </ds:schemaRefs>
</ds:datastoreItem>
</file>

<file path=customXml/itemProps3.xml><?xml version="1.0" encoding="utf-8"?>
<ds:datastoreItem xmlns:ds="http://schemas.openxmlformats.org/officeDocument/2006/customXml" ds:itemID="{DEB99A72-1A6C-47AD-9B52-8E2DBB6CC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1ce73-8329-4c4a-aa7a-85f9369ab378"/>
    <ds:schemaRef ds:uri="f64eae27-d549-4fba-a57f-daf6345c4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08CD2A-1235-44E6-BCA7-D1EFA100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</Template>
  <TotalTime>1467</TotalTime>
  <Pages>1</Pages>
  <Words>205</Words>
  <Characters>1089</Characters>
  <Application>Microsoft Office Word</Application>
  <DocSecurity>0</DocSecurity>
  <Lines>9</Lines>
  <Paragraphs>2</Paragraphs>
  <ScaleCrop>false</ScaleCrop>
  <Company>Nasjonas pasientsikkerhetskampanje</Company>
  <LinksUpToDate>false</LinksUpToDate>
  <CharactersWithSpaces>1292</CharactersWithSpaces>
  <SharedDoc>false</SharedDoc>
  <HLinks>
    <vt:vector size="6" baseType="variant">
      <vt:variant>
        <vt:i4>4718710</vt:i4>
      </vt:variant>
      <vt:variant>
        <vt:i4>0</vt:i4>
      </vt:variant>
      <vt:variant>
        <vt:i4>0</vt:i4>
      </vt:variant>
      <vt:variant>
        <vt:i4>5</vt:i4>
      </vt:variant>
      <vt:variant>
        <vt:lpwstr>mailto:hru@sfjkom.no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Walther Longva</dc:creator>
  <cp:keywords/>
  <dc:description>Template by addpoint.no</dc:description>
  <cp:lastModifiedBy>Henriette Ruud</cp:lastModifiedBy>
  <cp:revision>41</cp:revision>
  <cp:lastPrinted>2016-11-03T05:10:00Z</cp:lastPrinted>
  <dcterms:created xsi:type="dcterms:W3CDTF">2018-10-23T07:21:00Z</dcterms:created>
  <dcterms:modified xsi:type="dcterms:W3CDTF">2025-05-21T21:44:00Z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0x010100149064742842CA418DFFCF1C4E1F7630</vt:lpwstr>
  </property>
  <property fmtid="{D5CDD505-2E9C-101B-9397-08002B2CF9AE}" pid="4" name="MediaServiceImageTags">
    <vt:lpwstr/>
  </property>
</Properties>
</file>